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9D3524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CNPJ.: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B06863" w:rsidRDefault="007413E1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r w:rsidR="007413E1">
        <w:rPr>
          <w:rFonts w:ascii="Eras Demi ITC" w:hAnsi="Eras Demi ITC" w:cs="Estrangelo Edessa"/>
          <w:sz w:val="25"/>
          <w:szCs w:val="25"/>
        </w:rPr>
        <w:t xml:space="preserve">  048/2015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-      REFERENTE</w:t>
      </w:r>
      <w:r w:rsidR="00435838">
        <w:rPr>
          <w:rFonts w:ascii="Eras Demi ITC" w:hAnsi="Eras Demi ITC" w:cs="Estrangelo Edessa"/>
          <w:sz w:val="25"/>
          <w:szCs w:val="25"/>
        </w:rPr>
        <w:t xml:space="preserve"> AO PROJETO DE LEI ORDINÁRIA Nº 045/2015</w:t>
      </w:r>
      <w:r w:rsidR="003C5DF4">
        <w:rPr>
          <w:rFonts w:ascii="Eras Demi ITC" w:hAnsi="Eras Demi ITC" w:cs="Estrangelo Edessa"/>
          <w:sz w:val="25"/>
          <w:szCs w:val="25"/>
        </w:rPr>
        <w:t>.</w:t>
      </w: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 w:rsidR="00435838">
        <w:rPr>
          <w:rFonts w:ascii="Eras Demi ITC" w:hAnsi="Eras Demi ITC" w:cs="Estrangelo Edessa"/>
          <w:sz w:val="25"/>
          <w:szCs w:val="25"/>
        </w:rPr>
        <w:t xml:space="preserve"> “RATIFICA O PROTOCOLO DE INTENÇÕES E AUTORIZA O INGRESSO DO  MUNICÍPIO DE MAJOR VIEIRA NO CONSÓRCIO DE DESENVOLVIMENTO ECONÔMICO  DO PLANALTO  NORTE – CODEPLAN E DÁ OUTRAS PROVIDÊNCIAS”.</w:t>
      </w:r>
    </w:p>
    <w:p w:rsidR="008B57DC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 devida manifestação em análise.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435838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A propositura, de origem do Poder Executivo Municipal, encaminhada à soberana apreciação do douto Plenário desta Casa, tem o bojo  de ratificar  na íntegra o protocolo de intenções do Consórcio de Desenvolvimento Econômico do Planalto Norte – CODAPLAN, e  ainda,  autorizar o Município a  ingressar no mesmo, nos termos do protocolo de intenções que acompanha o  projeto de lei.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  <w:r w:rsidR="009D3524">
        <w:rPr>
          <w:rFonts w:ascii="Cambria" w:hAnsi="Cambria" w:cs="Estrangelo Edessa"/>
          <w:sz w:val="25"/>
          <w:szCs w:val="25"/>
        </w:rPr>
        <w:t xml:space="preserve">Lido o projeto de lei na sessão do dia  03 desta mês,  deu-se o encaminhamento do mesmo </w:t>
      </w:r>
      <w:r w:rsidRPr="00B06863">
        <w:rPr>
          <w:rFonts w:ascii="Cambria" w:hAnsi="Cambria" w:cs="Estrangelo Edessa"/>
          <w:sz w:val="25"/>
          <w:szCs w:val="25"/>
        </w:rPr>
        <w:t xml:space="preserve"> pa</w:t>
      </w:r>
      <w:r w:rsidR="009D3524">
        <w:rPr>
          <w:rFonts w:ascii="Cambria" w:hAnsi="Cambria" w:cs="Estrangelo Edessa"/>
          <w:sz w:val="25"/>
          <w:szCs w:val="25"/>
        </w:rPr>
        <w:t xml:space="preserve">ra análise concomitantemente  à esta  comissão </w:t>
      </w:r>
      <w:r w:rsidRPr="00B06863">
        <w:rPr>
          <w:rFonts w:ascii="Cambria" w:hAnsi="Cambria" w:cs="Estrangelo Edessa"/>
          <w:sz w:val="25"/>
          <w:szCs w:val="25"/>
        </w:rPr>
        <w:t xml:space="preserve"> e à consultoria jurídica da Casa.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  31 XI.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Na Consultoria Jurídica da  Casa, também para manifestação jurídica sobre a legalidade e constitucionalidade 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ab/>
        <w:t>Conforme  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9D3524" w:rsidRDefault="009D3524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No tocante  à juridicidade não há restrições,  conforme o parecer jurídico que segue acostado ao processo legislativo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juridicidade, boa técnica legislativa do proje</w:t>
      </w:r>
      <w:r w:rsidR="009D3524">
        <w:rPr>
          <w:rFonts w:ascii="Cambria" w:hAnsi="Cambria" w:cs="Estrangelo Edessa"/>
          <w:sz w:val="25"/>
          <w:szCs w:val="25"/>
        </w:rPr>
        <w:t>to de lei nº  045/2015.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3C5DF4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 </w:t>
      </w:r>
      <w:r w:rsidR="00541E9E">
        <w:rPr>
          <w:rFonts w:ascii="Cambria" w:hAnsi="Cambria" w:cs="Estrangelo Edessa"/>
          <w:sz w:val="25"/>
          <w:szCs w:val="25"/>
        </w:rPr>
        <w:t>Sala das  Comissões da Câmara Municipal de Major Vieira, 07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de</w:t>
      </w:r>
      <w:r w:rsidR="00541E9E">
        <w:rPr>
          <w:rFonts w:ascii="Cambria" w:hAnsi="Cambria" w:cs="Estrangelo Edessa"/>
          <w:sz w:val="25"/>
          <w:szCs w:val="25"/>
        </w:rPr>
        <w:t xml:space="preserve"> agosto  de 2015</w:t>
      </w:r>
      <w:r w:rsidR="008B57DC" w:rsidRPr="00B06863">
        <w:rPr>
          <w:rFonts w:ascii="Cambria" w:hAnsi="Cambria" w:cs="Estrangelo Edessa"/>
          <w:sz w:val="25"/>
          <w:szCs w:val="25"/>
        </w:rPr>
        <w:t>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strangelo Edessa" w:hAnsi="Estrangelo Edessa" w:cs="Estrangelo Edessa"/>
          <w:i/>
          <w:sz w:val="24"/>
          <w:szCs w:val="24"/>
        </w:rPr>
      </w:pPr>
    </w:p>
    <w:p w:rsidR="008B57DC" w:rsidRPr="00B06863" w:rsidRDefault="00541E9E" w:rsidP="008B57DC">
      <w:pPr>
        <w:spacing w:after="0"/>
        <w:jc w:val="both"/>
        <w:rPr>
          <w:rFonts w:ascii="Eras Demi ITC" w:hAnsi="Eras Demi ITC" w:cs="Estrangelo Edessa"/>
          <w:b/>
          <w:sz w:val="24"/>
          <w:szCs w:val="24"/>
        </w:rPr>
      </w:pPr>
      <w:r w:rsidRPr="00541E9E">
        <w:rPr>
          <w:rFonts w:ascii="Eras Demi ITC" w:hAnsi="Eras Demi ITC" w:cs="Estrangelo Edessa"/>
          <w:sz w:val="24"/>
          <w:szCs w:val="24"/>
        </w:rPr>
        <w:t>SIDNEI LEMOS SPHAIR</w:t>
      </w:r>
      <w:r w:rsidR="008B57DC" w:rsidRPr="00541E9E">
        <w:rPr>
          <w:rFonts w:ascii="Eras Demi ITC" w:hAnsi="Eras Demi ITC" w:cs="Estrangelo Edessa"/>
          <w:sz w:val="24"/>
          <w:szCs w:val="24"/>
        </w:rPr>
        <w:t>–</w:t>
      </w:r>
      <w:r w:rsidR="008B57DC" w:rsidRPr="00B06863">
        <w:rPr>
          <w:rFonts w:ascii="Eras Demi ITC" w:hAnsi="Eras Demi ITC" w:cs="Estrangelo Edessa"/>
          <w:sz w:val="24"/>
          <w:szCs w:val="24"/>
        </w:rPr>
        <w:t xml:space="preserve"> relator</w:t>
      </w: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541E9E" w:rsidRPr="00910A60" w:rsidRDefault="00541E9E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Sr. relator, nos posicionamos pelo seu </w:t>
      </w:r>
      <w:r w:rsidR="00541E9E">
        <w:rPr>
          <w:rFonts w:ascii="Cambria" w:hAnsi="Cambria" w:cs="Estrangelo Edessa"/>
          <w:sz w:val="25"/>
          <w:szCs w:val="25"/>
        </w:rPr>
        <w:t>acolhimento.</w:t>
      </w: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Major Vieira,  </w:t>
      </w:r>
      <w:r w:rsidR="00541E9E">
        <w:rPr>
          <w:rFonts w:ascii="Cambria" w:hAnsi="Cambria" w:cs="Estrangelo Edessa"/>
          <w:sz w:val="25"/>
          <w:szCs w:val="25"/>
        </w:rPr>
        <w:t>07 de  agosto  de 2015</w:t>
      </w:r>
      <w:r w:rsidRPr="00B06863">
        <w:rPr>
          <w:rFonts w:ascii="Cambria" w:hAnsi="Cambria" w:cs="Estrangelo Edessa"/>
          <w:sz w:val="25"/>
          <w:szCs w:val="25"/>
        </w:rPr>
        <w:t>.</w:t>
      </w:r>
    </w:p>
    <w:p w:rsidR="008B57DC" w:rsidRPr="00910A60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541E9E" w:rsidRDefault="00541E9E" w:rsidP="00541E9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NEUSA SCHROEDER SCHUMACHER  AUGUSTINHO CARVALHO DOS SANTOS</w:t>
      </w:r>
      <w:r w:rsidR="008B57DC" w:rsidRPr="00541E9E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930587" w:rsidRDefault="00930587"/>
    <w:sectPr w:rsidR="00930587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7413E1"/>
    <w:rsid w:val="003C5DF4"/>
    <w:rsid w:val="00435838"/>
    <w:rsid w:val="00541E9E"/>
    <w:rsid w:val="007413E1"/>
    <w:rsid w:val="008B57DC"/>
    <w:rsid w:val="00930587"/>
    <w:rsid w:val="009D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52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2015-08-06T14:29:00Z</cp:lastPrinted>
  <dcterms:created xsi:type="dcterms:W3CDTF">2015-08-06T13:20:00Z</dcterms:created>
  <dcterms:modified xsi:type="dcterms:W3CDTF">2015-08-06T14:30:00Z</dcterms:modified>
</cp:coreProperties>
</file>