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DE" w:rsidRDefault="001A72DE" w:rsidP="001A72DE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1A72DE" w:rsidRDefault="00BD58F1" w:rsidP="001A72D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2DE">
        <w:rPr>
          <w:b/>
          <w:sz w:val="20"/>
        </w:rPr>
        <w:t xml:space="preserve">   </w:t>
      </w:r>
      <w:r w:rsidR="001A72DE">
        <w:rPr>
          <w:rFonts w:ascii="Cambria" w:hAnsi="Cambria"/>
          <w:b/>
          <w:sz w:val="28"/>
          <w:szCs w:val="28"/>
        </w:rPr>
        <w:t>ESTADO DE SANTA CATARINA</w:t>
      </w:r>
    </w:p>
    <w:p w:rsidR="001A72DE" w:rsidRDefault="001A72DE" w:rsidP="001A72D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1A72DE" w:rsidRDefault="001A72DE" w:rsidP="001A72D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1A72DE" w:rsidRDefault="001A72DE" w:rsidP="001A72D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1A72DE" w:rsidRDefault="001A72DE" w:rsidP="001A72D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1A72DE" w:rsidRPr="001A72DE" w:rsidRDefault="001A72DE" w:rsidP="001A72D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  <w:lang w:val="en-US"/>
        </w:rPr>
      </w:pPr>
      <w:r>
        <w:rPr>
          <w:rFonts w:ascii="Cambria" w:hAnsi="Cambria"/>
          <w:b/>
          <w:szCs w:val="24"/>
        </w:rPr>
        <w:t xml:space="preserve">   </w:t>
      </w:r>
      <w:r w:rsidRPr="001A72DE">
        <w:rPr>
          <w:rFonts w:ascii="Cambria" w:hAnsi="Cambria"/>
          <w:b/>
          <w:szCs w:val="24"/>
          <w:lang w:val="en-US"/>
        </w:rPr>
        <w:t xml:space="preserve">CNPJ.: 83.528.638/0001-27       </w:t>
      </w:r>
    </w:p>
    <w:p w:rsidR="001A72DE" w:rsidRPr="001A72DE" w:rsidRDefault="001A72DE" w:rsidP="001A72DE">
      <w:pPr>
        <w:jc w:val="both"/>
        <w:rPr>
          <w:rFonts w:ascii="Cambria" w:hAnsi="Cambria"/>
          <w:sz w:val="24"/>
          <w:szCs w:val="24"/>
          <w:lang w:val="en-US"/>
        </w:rPr>
      </w:pPr>
      <w:r w:rsidRPr="001A72DE">
        <w:rPr>
          <w:rFonts w:ascii="Cambria" w:hAnsi="Cambria"/>
          <w:sz w:val="24"/>
          <w:szCs w:val="24"/>
          <w:lang w:val="en-US"/>
        </w:rPr>
        <w:t xml:space="preserve">        </w:t>
      </w:r>
    </w:p>
    <w:p w:rsidR="00733910" w:rsidRPr="001A72DE" w:rsidRDefault="000E1F2E">
      <w:pPr>
        <w:rPr>
          <w:rFonts w:ascii="Eras Demi ITC" w:hAnsi="Eras Demi ITC"/>
          <w:lang w:val="en-US"/>
        </w:rPr>
      </w:pPr>
      <w:r>
        <w:rPr>
          <w:rFonts w:ascii="Eras Demi ITC" w:hAnsi="Eras Demi ITC"/>
          <w:lang w:val="en-US"/>
        </w:rPr>
        <w:t xml:space="preserve">Ofício nº 055/2017/GAB. </w:t>
      </w:r>
    </w:p>
    <w:p w:rsidR="001A72DE" w:rsidRPr="001A72DE" w:rsidRDefault="001A72DE">
      <w:pPr>
        <w:rPr>
          <w:rFonts w:ascii="Cambria" w:hAnsi="Cambria"/>
        </w:rPr>
      </w:pPr>
      <w:r w:rsidRPr="001A72DE">
        <w:t xml:space="preserve">      </w:t>
      </w:r>
      <w:r w:rsidR="000E1F2E">
        <w:t xml:space="preserve">                 </w:t>
      </w:r>
      <w:r w:rsidRPr="001A72DE">
        <w:t xml:space="preserve">                                                          </w:t>
      </w:r>
      <w:r>
        <w:t xml:space="preserve">   </w:t>
      </w:r>
      <w:r w:rsidRPr="001A72DE">
        <w:t xml:space="preserve"> </w:t>
      </w:r>
      <w:r>
        <w:t xml:space="preserve">        </w:t>
      </w:r>
      <w:r w:rsidRPr="001A72DE">
        <w:t xml:space="preserve">   </w:t>
      </w:r>
      <w:r w:rsidR="000E1F2E">
        <w:rPr>
          <w:rFonts w:ascii="Cambria" w:hAnsi="Cambria"/>
        </w:rPr>
        <w:t xml:space="preserve">Major Vieira, 18 de abril de 2017. </w:t>
      </w:r>
    </w:p>
    <w:p w:rsidR="001A72DE" w:rsidRDefault="000E1F2E" w:rsidP="001A72DE">
      <w:pPr>
        <w:spacing w:after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Excelentíssimo Senhor</w:t>
      </w:r>
    </w:p>
    <w:p w:rsidR="000E1F2E" w:rsidRDefault="000E1F2E" w:rsidP="001A72DE">
      <w:pPr>
        <w:spacing w:after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Prefeito Municipal Orildo Antonio Severgnini</w:t>
      </w:r>
    </w:p>
    <w:p w:rsidR="000E1F2E" w:rsidRDefault="000E1F2E" w:rsidP="001A72DE">
      <w:pPr>
        <w:spacing w:after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Prefeitura Municipal de Major Vieira</w:t>
      </w:r>
    </w:p>
    <w:p w:rsidR="001A72DE" w:rsidRPr="001A72DE" w:rsidRDefault="000E1F2E" w:rsidP="000E1F2E">
      <w:pPr>
        <w:spacing w:after="0"/>
        <w:rPr>
          <w:rFonts w:ascii="Eras Demi ITC" w:hAnsi="Eras Demi ITC"/>
          <w:b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 xml:space="preserve">89480.000 -  MAJOR VIEIRA –SC. </w:t>
      </w:r>
    </w:p>
    <w:p w:rsidR="001A72DE" w:rsidRDefault="001A72DE" w:rsidP="001A72DE">
      <w:pPr>
        <w:spacing w:after="0"/>
      </w:pPr>
    </w:p>
    <w:p w:rsidR="001A72DE" w:rsidRDefault="001A72DE" w:rsidP="001A72DE">
      <w:pPr>
        <w:spacing w:after="0"/>
      </w:pPr>
    </w:p>
    <w:p w:rsidR="001A72DE" w:rsidRDefault="001A72DE" w:rsidP="001A72DE">
      <w:pPr>
        <w:spacing w:after="0"/>
        <w:rPr>
          <w:rFonts w:ascii="Cambria" w:hAnsi="Cambria"/>
          <w:sz w:val="24"/>
          <w:szCs w:val="24"/>
        </w:rPr>
      </w:pPr>
      <w:r>
        <w:tab/>
      </w:r>
      <w:r>
        <w:tab/>
      </w:r>
      <w:r w:rsidR="000E1F2E">
        <w:rPr>
          <w:rFonts w:ascii="Cambria" w:hAnsi="Cambria"/>
          <w:sz w:val="24"/>
          <w:szCs w:val="24"/>
        </w:rPr>
        <w:t>Excelentíssimo Senhor,</w:t>
      </w: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Com os meus cumprimentos, encaminho à V. Exa., os </w:t>
      </w:r>
      <w:r w:rsidR="00BD58F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“</w:t>
      </w:r>
      <w:r w:rsidRPr="00BD58F1">
        <w:rPr>
          <w:rFonts w:ascii="Cambria" w:hAnsi="Cambria"/>
          <w:b/>
          <w:sz w:val="24"/>
          <w:szCs w:val="24"/>
        </w:rPr>
        <w:t>autógrafos</w:t>
      </w:r>
      <w:r>
        <w:rPr>
          <w:rFonts w:ascii="Cambria" w:hAnsi="Cambria"/>
          <w:sz w:val="24"/>
          <w:szCs w:val="24"/>
        </w:rPr>
        <w:t>” dos segu</w:t>
      </w:r>
      <w:r w:rsidR="00BD58F1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ntes projetos de lei, aprovados em caráter terminativo na sessão do dia 10 deste mês: </w:t>
      </w: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Nº  015/2017, com a ementa “</w:t>
      </w:r>
      <w:r w:rsidRPr="00BD58F1">
        <w:rPr>
          <w:rFonts w:ascii="Cambria" w:hAnsi="Cambria"/>
          <w:b/>
          <w:sz w:val="24"/>
          <w:szCs w:val="24"/>
        </w:rPr>
        <w:t>AUTORIZA O CHEFE DO PODER EXECUTIVO A FIRMAR CONVÊNIO COM A ESCOLA DE EDUCAÇÃO BÁSICA LUIZ DAVET</w:t>
      </w:r>
      <w:r>
        <w:rPr>
          <w:rFonts w:ascii="Cambria" w:hAnsi="Cambria"/>
          <w:sz w:val="24"/>
          <w:szCs w:val="24"/>
        </w:rPr>
        <w:t>”.</w:t>
      </w: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Nº 017/2017 “</w:t>
      </w:r>
      <w:r w:rsidRPr="00BD58F1">
        <w:rPr>
          <w:rFonts w:ascii="Cambria" w:hAnsi="Cambria"/>
          <w:b/>
          <w:sz w:val="24"/>
          <w:szCs w:val="24"/>
        </w:rPr>
        <w:t>AUTORIZA FIRMAR CONVÊNIO DE COOPERAÇÃO TÉCNICA COM A EMPRESA DE  PESQUSA AGROPECUÁRIA E EXTENSÃO RURAL DE SANTA CATARINA S.A – EPAGRI</w:t>
      </w:r>
      <w:r>
        <w:rPr>
          <w:rFonts w:ascii="Cambria" w:hAnsi="Cambria"/>
          <w:sz w:val="24"/>
          <w:szCs w:val="24"/>
        </w:rPr>
        <w:t>” .</w:t>
      </w: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Nº 018/2017 “</w:t>
      </w:r>
      <w:r w:rsidRPr="00BD58F1">
        <w:rPr>
          <w:rFonts w:ascii="Cambria" w:hAnsi="Cambria"/>
          <w:b/>
          <w:sz w:val="24"/>
          <w:szCs w:val="24"/>
        </w:rPr>
        <w:t>AUTORIZA A CONCESSÃO DE  BEM IMÓVEL MEDIANTE TERMO DE CESSÃO DE USO E DÁ OUTRAS PROVIDÊNCIAS</w:t>
      </w:r>
      <w:r>
        <w:rPr>
          <w:rFonts w:ascii="Cambria" w:hAnsi="Cambria"/>
          <w:sz w:val="24"/>
          <w:szCs w:val="24"/>
        </w:rPr>
        <w:t xml:space="preserve">”. </w:t>
      </w: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Nº 019/2017 “</w:t>
      </w:r>
      <w:r w:rsidRPr="00BD58F1">
        <w:rPr>
          <w:rFonts w:ascii="Cambria" w:hAnsi="Cambria"/>
          <w:b/>
          <w:sz w:val="24"/>
          <w:szCs w:val="24"/>
        </w:rPr>
        <w:t>AUTORIZA FIRMAR CONVÊNIO DE  COOPERAÇAO TÉCNICA COM AS APPS DAS ESCOLAS EEF FREI ANDRÉ MALINSKI E ESCOLA BÁSICA  DRÁUDIO CELESTINO CUNHA E DA OUTRAS PROVIDÊNCIAS</w:t>
      </w:r>
      <w:r>
        <w:rPr>
          <w:rFonts w:ascii="Cambria" w:hAnsi="Cambria"/>
          <w:sz w:val="24"/>
          <w:szCs w:val="24"/>
        </w:rPr>
        <w:t>” .</w:t>
      </w:r>
    </w:p>
    <w:p w:rsidR="000E1F2E" w:rsidRDefault="000E1F2E" w:rsidP="001A72DE">
      <w:pPr>
        <w:spacing w:after="0"/>
        <w:rPr>
          <w:rFonts w:ascii="Cambria" w:hAnsi="Cambria"/>
          <w:sz w:val="24"/>
          <w:szCs w:val="24"/>
        </w:rPr>
      </w:pPr>
    </w:p>
    <w:p w:rsidR="000E1F2E" w:rsidRPr="001A72DE" w:rsidRDefault="000E1F2E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- PROJETO DE LEI COMPLEMENTAR Nº 04/2017 “</w:t>
      </w:r>
      <w:r w:rsidRPr="00BD58F1">
        <w:rPr>
          <w:rFonts w:ascii="Cambria" w:hAnsi="Cambria"/>
          <w:b/>
          <w:sz w:val="24"/>
          <w:szCs w:val="24"/>
        </w:rPr>
        <w:t>CRIA CARGO DE 01 MÉDICO NEA ESTRUTURA DO HOSPITAL MUNICIPAL E DÁ  OUTRAS PROVIDÊNCIAS</w:t>
      </w:r>
      <w:r>
        <w:rPr>
          <w:rFonts w:ascii="Cambria" w:hAnsi="Cambria"/>
          <w:sz w:val="24"/>
          <w:szCs w:val="24"/>
        </w:rPr>
        <w:t xml:space="preserve">”. </w:t>
      </w:r>
    </w:p>
    <w:p w:rsidR="001A72DE" w:rsidRDefault="001A72DE" w:rsidP="001A72DE">
      <w:pPr>
        <w:spacing w:after="0"/>
        <w:rPr>
          <w:rFonts w:ascii="Cambria" w:hAnsi="Cambria"/>
          <w:sz w:val="24"/>
          <w:szCs w:val="24"/>
        </w:rPr>
      </w:pPr>
    </w:p>
    <w:p w:rsidR="00BD58F1" w:rsidRDefault="00BD58F1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</w:r>
      <w:r>
        <w:rPr>
          <w:rFonts w:ascii="Cambria" w:hAnsi="Cambria"/>
          <w:sz w:val="24"/>
          <w:szCs w:val="24"/>
        </w:rPr>
        <w:tab/>
        <w:t xml:space="preserve">Aproveitando do ensejo, encaminhamos as  </w:t>
      </w:r>
      <w:r w:rsidRPr="00BD58F1">
        <w:rPr>
          <w:rFonts w:ascii="Cambria" w:hAnsi="Cambria"/>
          <w:b/>
          <w:sz w:val="24"/>
          <w:szCs w:val="24"/>
        </w:rPr>
        <w:t xml:space="preserve">Emendas à Lei </w:t>
      </w:r>
      <w:r>
        <w:rPr>
          <w:rFonts w:ascii="Cambria" w:hAnsi="Cambria"/>
          <w:b/>
          <w:sz w:val="24"/>
          <w:szCs w:val="24"/>
        </w:rPr>
        <w:t>O</w:t>
      </w:r>
      <w:r w:rsidRPr="00BD58F1">
        <w:rPr>
          <w:rFonts w:ascii="Cambria" w:hAnsi="Cambria"/>
          <w:b/>
          <w:sz w:val="24"/>
          <w:szCs w:val="24"/>
        </w:rPr>
        <w:t>rgânica Municipal nºs.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BD58F1">
        <w:rPr>
          <w:rFonts w:ascii="Cambria" w:hAnsi="Cambria"/>
          <w:b/>
          <w:sz w:val="24"/>
          <w:szCs w:val="24"/>
        </w:rPr>
        <w:t xml:space="preserve"> 020 e 021/2017</w:t>
      </w:r>
      <w:r>
        <w:rPr>
          <w:rFonts w:ascii="Cambria" w:hAnsi="Cambria"/>
          <w:sz w:val="24"/>
          <w:szCs w:val="24"/>
        </w:rPr>
        <w:t>, aprovadas em Plenário,  e promulgadas pela Mesa Diretora desta Câmara de Vereadores.</w:t>
      </w:r>
    </w:p>
    <w:p w:rsidR="00BD58F1" w:rsidRDefault="00BD58F1" w:rsidP="001A72DE">
      <w:pPr>
        <w:spacing w:after="0"/>
        <w:rPr>
          <w:rFonts w:ascii="Cambria" w:hAnsi="Cambria"/>
          <w:sz w:val="24"/>
          <w:szCs w:val="24"/>
        </w:rPr>
      </w:pPr>
    </w:p>
    <w:p w:rsidR="00BD58F1" w:rsidRPr="001A72DE" w:rsidRDefault="00BD58F1" w:rsidP="001A72DE">
      <w:pPr>
        <w:spacing w:after="0"/>
        <w:rPr>
          <w:rFonts w:ascii="Cambria" w:hAnsi="Cambria"/>
          <w:sz w:val="24"/>
          <w:szCs w:val="24"/>
        </w:rPr>
      </w:pPr>
    </w:p>
    <w:p w:rsidR="001A72DE" w:rsidRPr="001A72DE" w:rsidRDefault="00BD58F1" w:rsidP="00BD58F1">
      <w:pPr>
        <w:spacing w:after="0"/>
        <w:ind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</w:t>
      </w:r>
      <w:r w:rsidR="001A72DE" w:rsidRPr="001A72DE">
        <w:rPr>
          <w:rFonts w:ascii="Cambria" w:hAnsi="Cambria"/>
          <w:sz w:val="24"/>
          <w:szCs w:val="24"/>
        </w:rPr>
        <w:t>Sendo o que havia para o momento, firmo a presente, sob votos de estima.</w:t>
      </w:r>
    </w:p>
    <w:p w:rsidR="001A72DE" w:rsidRDefault="001A72DE" w:rsidP="001A72DE">
      <w:pPr>
        <w:spacing w:after="0"/>
        <w:rPr>
          <w:rFonts w:ascii="Cambria" w:hAnsi="Cambria"/>
          <w:sz w:val="24"/>
          <w:szCs w:val="24"/>
        </w:rPr>
      </w:pPr>
    </w:p>
    <w:p w:rsidR="00BD58F1" w:rsidRDefault="00BD58F1" w:rsidP="001A72DE">
      <w:pPr>
        <w:spacing w:after="0"/>
        <w:rPr>
          <w:rFonts w:ascii="Cambria" w:hAnsi="Cambria"/>
          <w:sz w:val="24"/>
          <w:szCs w:val="24"/>
        </w:rPr>
      </w:pPr>
    </w:p>
    <w:p w:rsidR="00BD58F1" w:rsidRDefault="00BD58F1" w:rsidP="001A72D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Respeitosamente,</w:t>
      </w:r>
    </w:p>
    <w:p w:rsidR="00BD58F1" w:rsidRDefault="00BD58F1" w:rsidP="001A72DE">
      <w:pPr>
        <w:spacing w:after="0"/>
        <w:rPr>
          <w:rFonts w:ascii="Cambria" w:hAnsi="Cambria"/>
          <w:sz w:val="24"/>
          <w:szCs w:val="24"/>
        </w:rPr>
      </w:pPr>
    </w:p>
    <w:p w:rsidR="00BD58F1" w:rsidRDefault="00BD58F1" w:rsidP="001A72DE">
      <w:pPr>
        <w:spacing w:after="0"/>
        <w:rPr>
          <w:rFonts w:ascii="Cambria" w:hAnsi="Cambria"/>
          <w:sz w:val="24"/>
          <w:szCs w:val="24"/>
        </w:rPr>
      </w:pPr>
    </w:p>
    <w:p w:rsidR="00BD58F1" w:rsidRPr="00BD58F1" w:rsidRDefault="00BD58F1" w:rsidP="001A72DE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r w:rsidRPr="00BD58F1">
        <w:rPr>
          <w:rFonts w:ascii="Cambria" w:hAnsi="Cambria"/>
          <w:b/>
          <w:sz w:val="24"/>
          <w:szCs w:val="24"/>
        </w:rPr>
        <w:t xml:space="preserve">JURACI ALLIEVI – Presidente da Câmara   </w:t>
      </w:r>
    </w:p>
    <w:p w:rsidR="001A72DE" w:rsidRPr="001A72DE" w:rsidRDefault="001A72DE" w:rsidP="001A72DE">
      <w:pPr>
        <w:spacing w:after="0"/>
        <w:rPr>
          <w:rFonts w:ascii="Cambria" w:hAnsi="Cambria"/>
          <w:sz w:val="24"/>
          <w:szCs w:val="24"/>
        </w:rPr>
      </w:pPr>
    </w:p>
    <w:p w:rsidR="001A72DE" w:rsidRPr="001A72DE" w:rsidRDefault="001A72DE" w:rsidP="001A72DE">
      <w:pPr>
        <w:spacing w:after="0"/>
        <w:rPr>
          <w:rFonts w:ascii="Cambria" w:hAnsi="Cambria"/>
          <w:b/>
          <w:i/>
          <w:sz w:val="24"/>
          <w:szCs w:val="24"/>
        </w:rPr>
      </w:pPr>
    </w:p>
    <w:sectPr w:rsidR="001A72DE" w:rsidRPr="001A72DE" w:rsidSect="001A72D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compat/>
  <w:rsids>
    <w:rsidRoot w:val="000E1F2E"/>
    <w:rsid w:val="000E1F2E"/>
    <w:rsid w:val="001A72DE"/>
    <w:rsid w:val="00466035"/>
    <w:rsid w:val="00733910"/>
    <w:rsid w:val="00BD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DE"/>
    <w:pPr>
      <w:spacing w:after="200" w:line="276" w:lineRule="auto"/>
      <w:ind w:firstLine="709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A72DE"/>
    <w:rPr>
      <w:color w:val="0000FF"/>
      <w:u w:val="single"/>
    </w:rPr>
  </w:style>
  <w:style w:type="paragraph" w:customStyle="1" w:styleId="Textopadro">
    <w:name w:val="Texto padrão"/>
    <w:basedOn w:val="Normal"/>
    <w:rsid w:val="001A72DE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8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CORRESPONDENCIAS%20-%20Oficio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CORRESPONDENCIAS - Oficio nº00-0000 (MODELO)</Template>
  <TotalTime>22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2017-04-17T18:09:00Z</cp:lastPrinted>
  <dcterms:created xsi:type="dcterms:W3CDTF">2017-04-17T17:49:00Z</dcterms:created>
  <dcterms:modified xsi:type="dcterms:W3CDTF">2017-04-17T18:11:00Z</dcterms:modified>
</cp:coreProperties>
</file>