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1F3E5C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pBdr>
          <w:bottom w:val="single" w:sz="12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1F3E5C" w:rsidRPr="001F3E5C" w:rsidRDefault="001F3E5C" w:rsidP="001F3E5C">
      <w:pPr>
        <w:spacing w:after="0"/>
        <w:rPr>
          <w:rFonts w:ascii="Eras Demi ITC" w:hAnsi="Eras Demi ITC" w:cs="Estrangelo Edessa"/>
          <w:b/>
          <w:sz w:val="25"/>
          <w:szCs w:val="25"/>
        </w:rPr>
      </w:pPr>
      <w:r w:rsidRPr="001F3E5C">
        <w:rPr>
          <w:rFonts w:ascii="Eras Demi ITC" w:hAnsi="Eras Demi ITC" w:cs="Estrangelo Edessa"/>
          <w:b/>
          <w:sz w:val="25"/>
          <w:szCs w:val="25"/>
        </w:rPr>
        <w:t>COMISSÃO DE FINANÇAS, ORÇAMENTO E FISCALIZAÇÃO</w:t>
      </w:r>
    </w:p>
    <w:p w:rsidR="001F3E5C" w:rsidRPr="00910A60" w:rsidRDefault="001F3E5C" w:rsidP="001F3E5C">
      <w:pPr>
        <w:spacing w:after="0"/>
        <w:rPr>
          <w:rFonts w:ascii="Estrangelo Edessa" w:hAnsi="Estrangelo Edessa" w:cs="Estrangelo Edessa"/>
          <w:sz w:val="24"/>
          <w:szCs w:val="24"/>
        </w:rPr>
      </w:pPr>
      <w:r w:rsidRPr="001F3E5C">
        <w:rPr>
          <w:rFonts w:ascii="Eras Demi ITC" w:hAnsi="Eras Demi ITC" w:cs="Estrangelo Edessa"/>
          <w:b/>
          <w:sz w:val="25"/>
          <w:szCs w:val="25"/>
        </w:rPr>
        <w:t>REDAÇÃO FINAL  DO PROJETO DE  DECRETO LEGISLATIVO Nº 02/2017</w:t>
      </w:r>
      <w:r>
        <w:rPr>
          <w:rFonts w:ascii="Eras Demi ITC" w:hAnsi="Eras Demi ITC" w:cs="Estrangelo Edessa"/>
          <w:sz w:val="25"/>
          <w:szCs w:val="25"/>
        </w:rPr>
        <w:t xml:space="preserve">   </w:t>
      </w:r>
      <w:r w:rsidRPr="00B06863">
        <w:rPr>
          <w:rFonts w:ascii="Eras Demi ITC" w:hAnsi="Eras Demi ITC" w:cs="Estrangelo Edessa"/>
          <w:sz w:val="25"/>
          <w:szCs w:val="25"/>
        </w:rPr>
        <w:t xml:space="preserve">     </w:t>
      </w:r>
    </w:p>
    <w:p w:rsidR="001F3E5C" w:rsidRDefault="001F3E5C" w:rsidP="001F3E5C">
      <w:pPr>
        <w:spacing w:after="0"/>
        <w:rPr>
          <w:rFonts w:ascii="Estrangelo Edessa" w:hAnsi="Estrangelo Edessa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“APROVA AS CONTA DA  PREFEITURA MUNICIPAL DE MAJOR VIEIRA, REFERENTE AO EXERCÍCIO FINANCEIRO DE 2015”.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A Câmara de Vereadores de Major Vieira(SC),   DECRETA 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Art. 1º  Ficam aprovadas por esta Câmara de Vereadores,  as Contas anuais da Prefeitura Municipal de Major Vieira, referente ao exercício financeiro de 2015, consubstanciada no processo PCP 16/00345155.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Art. 2º Este Decreto Legislativo entra em vigor na data de sua publicação.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Comissão de Finanças, Orçamento e Fiscalização, em  20 de junho de 2017. 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AUGUSTINHO CARVALHO DOS SANTOS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DIOGO SIMÃO SUDOSKI</w:t>
      </w:r>
    </w:p>
    <w:p w:rsidR="001F3E5C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F3E5C" w:rsidRPr="008E07AF" w:rsidRDefault="001F3E5C" w:rsidP="001F3E5C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AGOSTINHO BARRANKIEVICZ    </w:t>
      </w:r>
    </w:p>
    <w:p w:rsidR="001F3E5C" w:rsidRDefault="001F3E5C" w:rsidP="001F3E5C"/>
    <w:p w:rsidR="001F3E5C" w:rsidRDefault="001F3E5C" w:rsidP="001F3E5C"/>
    <w:p w:rsidR="001F3E5C" w:rsidRDefault="001F3E5C" w:rsidP="001F3E5C">
      <w:r>
        <w:tab/>
      </w:r>
    </w:p>
    <w:p w:rsidR="001F3E5C" w:rsidRPr="00BD0AB6" w:rsidRDefault="001F3E5C" w:rsidP="00BD0AB6">
      <w:pPr>
        <w:jc w:val="center"/>
        <w:rPr>
          <w:b/>
          <w:u w:val="single"/>
        </w:rPr>
      </w:pPr>
    </w:p>
    <w:sectPr w:rsidR="001F3E5C" w:rsidRPr="00BD0AB6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compat/>
  <w:rsids>
    <w:rsidRoot w:val="001F3E5C"/>
    <w:rsid w:val="001F3E5C"/>
    <w:rsid w:val="003771DC"/>
    <w:rsid w:val="00BD0AB6"/>
    <w:rsid w:val="00C1642C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2017-07-17T11:24:00Z</cp:lastPrinted>
  <dcterms:created xsi:type="dcterms:W3CDTF">2017-07-17T11:20:00Z</dcterms:created>
  <dcterms:modified xsi:type="dcterms:W3CDTF">2017-07-17T11:25:00Z</dcterms:modified>
</cp:coreProperties>
</file>