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DE" w:rsidRDefault="001A72DE" w:rsidP="005C4CC6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1A72DE" w:rsidRDefault="00CD5EE7" w:rsidP="005C4CC6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2DE">
        <w:rPr>
          <w:b/>
          <w:sz w:val="20"/>
        </w:rPr>
        <w:t xml:space="preserve">   </w:t>
      </w:r>
      <w:r w:rsidR="001A72DE">
        <w:rPr>
          <w:rFonts w:ascii="Cambria" w:hAnsi="Cambria"/>
          <w:b/>
          <w:sz w:val="28"/>
          <w:szCs w:val="28"/>
        </w:rPr>
        <w:t>ESTADO DE SANTA CATARINA</w:t>
      </w:r>
    </w:p>
    <w:p w:rsidR="001A72DE" w:rsidRDefault="001A72DE" w:rsidP="005C4CC6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1A72DE" w:rsidRDefault="001A72DE" w:rsidP="005C4CC6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1A72DE" w:rsidRDefault="001A72DE" w:rsidP="005C4CC6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1A72DE" w:rsidRDefault="001A72DE" w:rsidP="005C4CC6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1A72DE" w:rsidRPr="001A72DE" w:rsidRDefault="001A72DE" w:rsidP="005C4CC6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  <w:lang w:val="en-US"/>
        </w:rPr>
      </w:pPr>
      <w:r>
        <w:rPr>
          <w:rFonts w:ascii="Cambria" w:hAnsi="Cambria"/>
          <w:b/>
          <w:szCs w:val="24"/>
        </w:rPr>
        <w:t xml:space="preserve">   </w:t>
      </w:r>
      <w:r w:rsidRPr="001A72DE">
        <w:rPr>
          <w:rFonts w:ascii="Cambria" w:hAnsi="Cambria"/>
          <w:b/>
          <w:szCs w:val="24"/>
          <w:lang w:val="en-US"/>
        </w:rPr>
        <w:t xml:space="preserve">CNPJ.: 83.528.638/0001-27       </w:t>
      </w:r>
    </w:p>
    <w:p w:rsidR="001A72DE" w:rsidRPr="001A72DE" w:rsidRDefault="001A72DE" w:rsidP="005C4CC6">
      <w:pPr>
        <w:jc w:val="both"/>
        <w:rPr>
          <w:rFonts w:ascii="Cambria" w:hAnsi="Cambria"/>
          <w:sz w:val="24"/>
          <w:szCs w:val="24"/>
          <w:lang w:val="en-US"/>
        </w:rPr>
      </w:pPr>
      <w:r w:rsidRPr="001A72DE">
        <w:rPr>
          <w:rFonts w:ascii="Cambria" w:hAnsi="Cambria"/>
          <w:sz w:val="24"/>
          <w:szCs w:val="24"/>
          <w:lang w:val="en-US"/>
        </w:rPr>
        <w:t xml:space="preserve">        </w:t>
      </w:r>
    </w:p>
    <w:p w:rsidR="00733910" w:rsidRPr="005C4CC6" w:rsidRDefault="005C4CC6" w:rsidP="005C4CC6">
      <w:pPr>
        <w:jc w:val="both"/>
        <w:rPr>
          <w:rFonts w:ascii="Estrangelo Edessa" w:hAnsi="Estrangelo Edessa" w:cs="Estrangelo Edessa"/>
        </w:rPr>
      </w:pPr>
      <w:r w:rsidRPr="005C4CC6">
        <w:rPr>
          <w:rFonts w:ascii="Estrangelo Edessa" w:hAnsi="Estrangelo Edessa" w:cs="Estrangelo Edessa"/>
        </w:rPr>
        <w:t>Ofício nº 146/2017/GAB.</w:t>
      </w:r>
    </w:p>
    <w:p w:rsidR="001A72DE" w:rsidRPr="005C4CC6" w:rsidRDefault="001A72DE" w:rsidP="005C4CC6">
      <w:pPr>
        <w:jc w:val="both"/>
        <w:rPr>
          <w:rFonts w:ascii="Estrangelo Edessa" w:hAnsi="Estrangelo Edessa" w:cs="Estrangelo Edessa"/>
        </w:rPr>
      </w:pPr>
      <w:r w:rsidRPr="005C4CC6">
        <w:rPr>
          <w:rFonts w:ascii="Estrangelo Edessa" w:hAnsi="Estrangelo Edessa" w:cs="Estrangelo Edessa"/>
        </w:rPr>
        <w:t xml:space="preserve">                                                                </w:t>
      </w:r>
      <w:r w:rsidR="005C4CC6" w:rsidRPr="005C4CC6">
        <w:rPr>
          <w:rFonts w:ascii="Estrangelo Edessa" w:hAnsi="Estrangelo Edessa" w:cs="Estrangelo Edessa"/>
        </w:rPr>
        <w:t xml:space="preserve">       </w:t>
      </w:r>
      <w:r w:rsidR="005C4CC6">
        <w:rPr>
          <w:rFonts w:ascii="Estrangelo Edessa" w:hAnsi="Estrangelo Edessa" w:cs="Estrangelo Edessa"/>
        </w:rPr>
        <w:t xml:space="preserve">   </w:t>
      </w:r>
      <w:r w:rsidR="005C4CC6" w:rsidRPr="005C4CC6">
        <w:rPr>
          <w:rFonts w:ascii="Estrangelo Edessa" w:hAnsi="Estrangelo Edessa" w:cs="Estrangelo Edessa"/>
        </w:rPr>
        <w:t xml:space="preserve">Major Vieira, 17 de outubro de 2017. </w:t>
      </w:r>
    </w:p>
    <w:p w:rsidR="001A72DE" w:rsidRPr="005C4CC6" w:rsidRDefault="005C4CC6" w:rsidP="005C4CC6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5C4CC6">
        <w:rPr>
          <w:rFonts w:ascii="Estrangelo Edessa" w:hAnsi="Estrangelo Edessa" w:cs="Estrangelo Edessa"/>
          <w:b/>
          <w:sz w:val="24"/>
          <w:szCs w:val="24"/>
        </w:rPr>
        <w:t>Excelentíssimo Senhor</w:t>
      </w:r>
    </w:p>
    <w:p w:rsidR="001A72DE" w:rsidRPr="005C4CC6" w:rsidRDefault="005C4CC6" w:rsidP="005C4CC6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5C4CC6">
        <w:rPr>
          <w:rFonts w:ascii="Estrangelo Edessa" w:hAnsi="Estrangelo Edessa" w:cs="Estrangelo Edessa"/>
          <w:b/>
          <w:sz w:val="24"/>
          <w:szCs w:val="24"/>
        </w:rPr>
        <w:t>Prefeito Municipal ORILDO ANTONIO SEVERGNINI</w:t>
      </w:r>
    </w:p>
    <w:p w:rsidR="005C4CC6" w:rsidRPr="005C4CC6" w:rsidRDefault="005C4CC6" w:rsidP="005C4CC6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5C4CC6">
        <w:rPr>
          <w:rFonts w:ascii="Estrangelo Edessa" w:hAnsi="Estrangelo Edessa" w:cs="Estrangelo Edessa"/>
          <w:b/>
          <w:sz w:val="24"/>
          <w:szCs w:val="24"/>
        </w:rPr>
        <w:t>PREFEITURA MUNICIPAL</w:t>
      </w:r>
    </w:p>
    <w:p w:rsidR="001A72DE" w:rsidRPr="005C4CC6" w:rsidRDefault="001A72DE" w:rsidP="005C4CC6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5C4CC6">
        <w:rPr>
          <w:rFonts w:ascii="Estrangelo Edessa" w:hAnsi="Estrangelo Edessa" w:cs="Estrangelo Edessa"/>
          <w:b/>
          <w:sz w:val="24"/>
          <w:szCs w:val="24"/>
        </w:rPr>
        <w:t>MAJOR VIEIRA/SC</w:t>
      </w:r>
    </w:p>
    <w:p w:rsidR="001A72DE" w:rsidRPr="005C4CC6" w:rsidRDefault="001A72DE" w:rsidP="005C4CC6">
      <w:pPr>
        <w:spacing w:after="0"/>
        <w:ind w:firstLine="0"/>
        <w:jc w:val="both"/>
        <w:rPr>
          <w:rFonts w:ascii="Estrangelo Edessa" w:hAnsi="Estrangelo Edessa" w:cs="Estrangelo Edessa"/>
        </w:rPr>
      </w:pPr>
    </w:p>
    <w:p w:rsidR="001A72DE" w:rsidRPr="005C4CC6" w:rsidRDefault="001A72DE" w:rsidP="005C4CC6">
      <w:pPr>
        <w:spacing w:after="0"/>
        <w:jc w:val="both"/>
        <w:rPr>
          <w:rFonts w:ascii="Estrangelo Edessa" w:hAnsi="Estrangelo Edessa" w:cs="Estrangelo Edessa"/>
        </w:rPr>
      </w:pPr>
    </w:p>
    <w:p w:rsidR="001A72DE" w:rsidRPr="005C4CC6" w:rsidRDefault="001A72DE" w:rsidP="005C4CC6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5C4CC6">
        <w:rPr>
          <w:rFonts w:ascii="Estrangelo Edessa" w:hAnsi="Estrangelo Edessa" w:cs="Estrangelo Edessa"/>
        </w:rPr>
        <w:tab/>
      </w:r>
      <w:r w:rsidRPr="005C4CC6">
        <w:rPr>
          <w:rFonts w:ascii="Estrangelo Edessa" w:hAnsi="Estrangelo Edessa" w:cs="Estrangelo Edessa"/>
        </w:rPr>
        <w:tab/>
      </w:r>
      <w:r w:rsidR="005C4CC6" w:rsidRPr="005C4CC6">
        <w:rPr>
          <w:rFonts w:ascii="Estrangelo Edessa" w:hAnsi="Estrangelo Edessa" w:cs="Estrangelo Edessa"/>
          <w:sz w:val="24"/>
          <w:szCs w:val="24"/>
        </w:rPr>
        <w:t>Excelentíssimo Senhor,</w:t>
      </w:r>
    </w:p>
    <w:p w:rsidR="005C4CC6" w:rsidRPr="005C4CC6" w:rsidRDefault="005C4CC6" w:rsidP="005C4CC6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5C4CC6" w:rsidRPr="005C4CC6" w:rsidRDefault="005C4CC6" w:rsidP="005C4CC6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5C4CC6" w:rsidRPr="005C4CC6" w:rsidRDefault="005C4CC6" w:rsidP="005C4CC6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5C4CC6">
        <w:rPr>
          <w:rFonts w:ascii="Estrangelo Edessa" w:hAnsi="Estrangelo Edessa" w:cs="Estrangelo Edessa"/>
          <w:sz w:val="24"/>
          <w:szCs w:val="24"/>
        </w:rPr>
        <w:tab/>
      </w:r>
      <w:r w:rsidRPr="005C4CC6">
        <w:rPr>
          <w:rFonts w:ascii="Estrangelo Edessa" w:hAnsi="Estrangelo Edessa" w:cs="Estrangelo Edessa"/>
          <w:sz w:val="24"/>
          <w:szCs w:val="24"/>
        </w:rPr>
        <w:tab/>
        <w:t>Com os meus cumprimentos,  encaminho os “Autógrafos” dos projetos de lei complementar adiante nominados, aprovados em caráter terminativo,  na sessão ordinária do dia  16 deste  mês:</w:t>
      </w:r>
    </w:p>
    <w:p w:rsidR="005C4CC6" w:rsidRPr="005C4CC6" w:rsidRDefault="005C4CC6" w:rsidP="005C4CC6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5C4CC6" w:rsidRPr="005C4CC6" w:rsidRDefault="005C4CC6" w:rsidP="005C4CC6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5C4CC6">
        <w:rPr>
          <w:rFonts w:ascii="Estrangelo Edessa" w:hAnsi="Estrangelo Edessa" w:cs="Estrangelo Edessa"/>
          <w:sz w:val="24"/>
          <w:szCs w:val="24"/>
        </w:rPr>
        <w:t xml:space="preserve">1º. Projeto de Lei Complementar nº 015/2017, com a ementa “Altera Carga Horária do Cargo Efetivo de Assistente Social, e Salário Base dos Cargos de Assistente Social, Criados pela Lei Complementar Municipal nº 042 de 10 de março de 2014”. </w:t>
      </w:r>
    </w:p>
    <w:p w:rsidR="005C4CC6" w:rsidRPr="005C4CC6" w:rsidRDefault="005C4CC6" w:rsidP="005C4CC6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5C4CC6" w:rsidRPr="005C4CC6" w:rsidRDefault="005C4CC6" w:rsidP="005C4CC6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5C4CC6">
        <w:rPr>
          <w:rFonts w:ascii="Estrangelo Edessa" w:hAnsi="Estrangelo Edessa" w:cs="Estrangelo Edessa"/>
          <w:sz w:val="24"/>
          <w:szCs w:val="24"/>
        </w:rPr>
        <w:t>2º.  Projeto de Lei Complementar nº 016/2017, com a ementa “Altera Carga Horária do Cargo Efetivo de Psicólogo(a) – Média Complexidade, Criado pela Lei Complementar Municipal nº 042 de 10 de Março de 2014”.</w:t>
      </w:r>
    </w:p>
    <w:p w:rsidR="005C4CC6" w:rsidRPr="005C4CC6" w:rsidRDefault="005C4CC6" w:rsidP="005C4CC6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1A72DE" w:rsidRPr="005C4CC6" w:rsidRDefault="005C4CC6" w:rsidP="005C4CC6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5C4CC6">
        <w:rPr>
          <w:rFonts w:ascii="Estrangelo Edessa" w:hAnsi="Estrangelo Edessa" w:cs="Estrangelo Edessa"/>
          <w:sz w:val="24"/>
          <w:szCs w:val="24"/>
        </w:rPr>
        <w:t xml:space="preserve">                            </w:t>
      </w:r>
      <w:r w:rsidR="001A72DE" w:rsidRPr="005C4CC6">
        <w:rPr>
          <w:rFonts w:ascii="Estrangelo Edessa" w:hAnsi="Estrangelo Edessa" w:cs="Estrangelo Edessa"/>
          <w:sz w:val="24"/>
          <w:szCs w:val="24"/>
        </w:rPr>
        <w:t>Sendo o que havia para o momento, firmo a presente, sob votos de estima.</w:t>
      </w:r>
    </w:p>
    <w:p w:rsidR="001A72DE" w:rsidRPr="005C4CC6" w:rsidRDefault="001A72DE" w:rsidP="005C4CC6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1A72DE" w:rsidRPr="005C4CC6" w:rsidRDefault="001A72DE" w:rsidP="005C4CC6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1A72DE" w:rsidRPr="005C4CC6" w:rsidRDefault="005C4CC6" w:rsidP="005C4CC6">
      <w:pPr>
        <w:spacing w:after="0"/>
        <w:ind w:firstLine="0"/>
        <w:jc w:val="both"/>
        <w:rPr>
          <w:rFonts w:ascii="Estrangelo Edessa" w:hAnsi="Estrangelo Edessa" w:cs="Estrangelo Edessa"/>
        </w:rPr>
      </w:pPr>
      <w:r w:rsidRPr="005C4CC6">
        <w:rPr>
          <w:rFonts w:ascii="Estrangelo Edessa" w:hAnsi="Estrangelo Edessa" w:cs="Estrangelo Edessa"/>
          <w:b/>
          <w:i/>
          <w:sz w:val="24"/>
          <w:szCs w:val="24"/>
        </w:rPr>
        <w:tab/>
      </w:r>
      <w:r w:rsidRPr="005C4CC6">
        <w:rPr>
          <w:rFonts w:ascii="Estrangelo Edessa" w:hAnsi="Estrangelo Edessa" w:cs="Estrangelo Edessa"/>
          <w:b/>
          <w:i/>
          <w:sz w:val="24"/>
          <w:szCs w:val="24"/>
        </w:rPr>
        <w:tab/>
      </w:r>
      <w:r w:rsidRPr="005C4CC6">
        <w:rPr>
          <w:rFonts w:ascii="Estrangelo Edessa" w:hAnsi="Estrangelo Edessa" w:cs="Estrangelo Edessa"/>
        </w:rPr>
        <w:tab/>
        <w:t xml:space="preserve">   </w:t>
      </w:r>
      <w:r>
        <w:rPr>
          <w:rFonts w:ascii="Estrangelo Edessa" w:hAnsi="Estrangelo Edessa" w:cs="Estrangelo Edessa"/>
        </w:rPr>
        <w:t xml:space="preserve">      </w:t>
      </w:r>
      <w:r w:rsidRPr="005C4CC6">
        <w:rPr>
          <w:rFonts w:ascii="Estrangelo Edessa" w:hAnsi="Estrangelo Edessa" w:cs="Estrangelo Edessa"/>
        </w:rPr>
        <w:t>Respeitosamente,</w:t>
      </w:r>
    </w:p>
    <w:p w:rsidR="005C4CC6" w:rsidRPr="005C4CC6" w:rsidRDefault="005C4CC6" w:rsidP="005C4CC6">
      <w:pPr>
        <w:spacing w:after="0"/>
        <w:jc w:val="both"/>
        <w:rPr>
          <w:rFonts w:ascii="Estrangelo Edessa" w:hAnsi="Estrangelo Edessa" w:cs="Estrangelo Edessa"/>
        </w:rPr>
      </w:pPr>
    </w:p>
    <w:p w:rsidR="005C4CC6" w:rsidRPr="005C4CC6" w:rsidRDefault="005C4CC6" w:rsidP="005C4CC6">
      <w:pPr>
        <w:spacing w:after="0"/>
        <w:jc w:val="both"/>
        <w:rPr>
          <w:rFonts w:ascii="Estrangelo Edessa" w:hAnsi="Estrangelo Edessa" w:cs="Estrangelo Edessa"/>
        </w:rPr>
      </w:pPr>
    </w:p>
    <w:p w:rsidR="005C4CC6" w:rsidRPr="001A72DE" w:rsidRDefault="005C4CC6" w:rsidP="005C4CC6">
      <w:pPr>
        <w:spacing w:after="0"/>
        <w:jc w:val="both"/>
      </w:pPr>
      <w:r w:rsidRPr="005C4CC6">
        <w:rPr>
          <w:rFonts w:ascii="Estrangelo Edessa" w:hAnsi="Estrangelo Edessa" w:cs="Estrangelo Edessa"/>
        </w:rPr>
        <w:tab/>
      </w:r>
      <w:r w:rsidRPr="005C4CC6"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 xml:space="preserve">       </w:t>
      </w:r>
      <w:r w:rsidRPr="005C4CC6">
        <w:rPr>
          <w:rFonts w:ascii="Estrangelo Edessa" w:hAnsi="Estrangelo Edessa" w:cs="Estrangelo Edessa"/>
        </w:rPr>
        <w:t xml:space="preserve">  JURACI ALLIEVI – Presidente da Câmara </w:t>
      </w:r>
      <w:r>
        <w:tab/>
      </w:r>
    </w:p>
    <w:sectPr w:rsidR="005C4CC6" w:rsidRPr="001A72DE" w:rsidSect="001A72D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compat/>
  <w:rsids>
    <w:rsidRoot w:val="005C4CC6"/>
    <w:rsid w:val="001A72DE"/>
    <w:rsid w:val="00466035"/>
    <w:rsid w:val="005C4CC6"/>
    <w:rsid w:val="00733910"/>
    <w:rsid w:val="00CD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2DE"/>
    <w:pPr>
      <w:spacing w:after="200" w:line="276" w:lineRule="auto"/>
      <w:ind w:firstLine="709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A72DE"/>
    <w:rPr>
      <w:color w:val="0000FF"/>
      <w:u w:val="single"/>
    </w:rPr>
  </w:style>
  <w:style w:type="paragraph" w:customStyle="1" w:styleId="Textopadro">
    <w:name w:val="Texto padrão"/>
    <w:basedOn w:val="Normal"/>
    <w:rsid w:val="001A72DE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CORRESPONDENCIAS%20-%20Oficio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CORRESPONDENCIAS - Oficio nº00-0000 (MODELO)</Template>
  <TotalTime>11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2017-10-18T12:41:00Z</cp:lastPrinted>
  <dcterms:created xsi:type="dcterms:W3CDTF">2017-10-18T12:31:00Z</dcterms:created>
  <dcterms:modified xsi:type="dcterms:W3CDTF">2017-10-18T12:42:00Z</dcterms:modified>
</cp:coreProperties>
</file>