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CF0668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D90BA4">
        <w:rPr>
          <w:rFonts w:ascii="Lucida Fax" w:hAnsi="Lucida Fax"/>
        </w:rPr>
        <w:t>IVO PROJETO DE LEI Nº 062/2017 DE 26 DE OUTUBRO DE 2017.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625742" w:rsidRDefault="00D90BA4" w:rsidP="00625742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 xml:space="preserve">EMENTA:  “Estima a Receita  e Fixa a Despesa do Município de  Major vieira para o Exercício de 2018”.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  <w:b/>
        </w:rPr>
        <w:t>EMENDA Nº</w:t>
      </w:r>
      <w:r w:rsidR="00D90BA4">
        <w:rPr>
          <w:rFonts w:ascii="Lucida Fax" w:hAnsi="Lucida Fax"/>
          <w:b/>
        </w:rPr>
        <w:t xml:space="preserve"> 001 (modificativa)</w:t>
      </w:r>
    </w:p>
    <w:p w:rsidR="00625742" w:rsidRDefault="00625742" w:rsidP="00625742">
      <w:pPr>
        <w:rPr>
          <w:rFonts w:ascii="Lucida Fax" w:hAnsi="Lucida Fax"/>
        </w:rPr>
      </w:pP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Autoria:  Comissão de</w:t>
      </w:r>
      <w:r w:rsidR="00D90BA4">
        <w:rPr>
          <w:rFonts w:ascii="Lucida Fax" w:hAnsi="Lucida Fax"/>
        </w:rPr>
        <w:t xml:space="preserve"> Finanças, Orçamento e Fiscalização  </w:t>
      </w:r>
    </w:p>
    <w:p w:rsidR="00625742" w:rsidRPr="00D90BA4" w:rsidRDefault="00D90BA4" w:rsidP="00625742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Altera  o valor da soma  do item 20  constante do desdobramento da Receita total do orçamento da unidade  Fundo Municipal de Saúde</w:t>
      </w:r>
      <w:r w:rsidR="00CF0668">
        <w:rPr>
          <w:rFonts w:ascii="Lucida Fax" w:hAnsi="Lucida Fax"/>
          <w:b/>
        </w:rPr>
        <w:t xml:space="preserve"> de Major Vieira</w:t>
      </w:r>
    </w:p>
    <w:p w:rsidR="00D90BA4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D90BA4" w:rsidTr="00D90BA4">
        <w:tc>
          <w:tcPr>
            <w:tcW w:w="8644" w:type="dxa"/>
          </w:tcPr>
          <w:p w:rsidR="00D90BA4" w:rsidRDefault="00D90BA4" w:rsidP="00625742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Descrição:</w:t>
            </w:r>
          </w:p>
          <w:p w:rsidR="00D90BA4" w:rsidRDefault="00D90BA4" w:rsidP="00D90BA4">
            <w:pPr>
              <w:spacing w:after="0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18. (...)</w:t>
            </w:r>
          </w:p>
          <w:p w:rsidR="00D90BA4" w:rsidRDefault="00D90BA4" w:rsidP="00D90BA4">
            <w:pPr>
              <w:spacing w:after="0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19. (...) </w:t>
            </w:r>
          </w:p>
          <w:p w:rsidR="00D90BA4" w:rsidRDefault="00D90BA4" w:rsidP="00D90BA4">
            <w:pPr>
              <w:spacing w:after="0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20. RECEITA TOTAL         </w:t>
            </w:r>
            <w:r w:rsidRPr="00CF0668">
              <w:rPr>
                <w:rFonts w:ascii="Lucida Fax" w:hAnsi="Lucida Fax"/>
                <w:b/>
              </w:rPr>
              <w:t>R$ 1.728.580,00</w:t>
            </w:r>
            <w:r>
              <w:rPr>
                <w:rFonts w:ascii="Lucida Fax" w:hAnsi="Lucida Fax"/>
              </w:rPr>
              <w:t xml:space="preserve">  </w:t>
            </w:r>
          </w:p>
        </w:tc>
      </w:tr>
    </w:tbl>
    <w:p w:rsidR="00D90BA4" w:rsidRDefault="00D90BA4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625742" w:rsidRDefault="00625742" w:rsidP="00D90BA4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Comissão de </w:t>
            </w:r>
            <w:r w:rsidR="00D90BA4">
              <w:rPr>
                <w:rFonts w:ascii="Lucida Fax" w:hAnsi="Lucida Fax"/>
                <w:sz w:val="18"/>
                <w:szCs w:val="18"/>
              </w:rPr>
              <w:t xml:space="preserve"> Finanças, Orçamento e Fiscalização </w:t>
            </w:r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D90BA4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10.11.2017. </w:t>
            </w:r>
          </w:p>
        </w:tc>
      </w:tr>
    </w:tbl>
    <w:p w:rsidR="00625742" w:rsidRDefault="00625742" w:rsidP="00625742">
      <w:pPr>
        <w:rPr>
          <w:rFonts w:ascii="Lucida Fax" w:hAnsi="Lucida Fax"/>
        </w:rPr>
      </w:pPr>
    </w:p>
    <w:p w:rsidR="00733910" w:rsidRDefault="00733910"/>
    <w:sectPr w:rsidR="00733910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D90BA4"/>
    <w:rsid w:val="00625742"/>
    <w:rsid w:val="00733910"/>
    <w:rsid w:val="00CF0668"/>
    <w:rsid w:val="00D9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90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6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37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2017-11-09T11:49:00Z</cp:lastPrinted>
  <dcterms:created xsi:type="dcterms:W3CDTF">2017-11-09T11:37:00Z</dcterms:created>
  <dcterms:modified xsi:type="dcterms:W3CDTF">2017-11-09T12:14:00Z</dcterms:modified>
</cp:coreProperties>
</file>