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6" w:rsidRDefault="00D301D8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B6" w:rsidRDefault="00BD0AB6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Pr="00F2683C" w:rsidRDefault="00BD0AB6" w:rsidP="00BD0AB6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</w:t>
      </w:r>
      <w:r w:rsidR="003771D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BD0AB6" w:rsidRPr="00BD0AB6" w:rsidRDefault="00BD0AB6" w:rsidP="00BD0AB6">
      <w:pPr>
        <w:jc w:val="center"/>
        <w:rPr>
          <w:b/>
          <w:u w:val="single"/>
        </w:rPr>
      </w:pPr>
      <w:r w:rsidRPr="00BD0AB6">
        <w:rPr>
          <w:b/>
          <w:u w:val="single"/>
        </w:rPr>
        <w:t>____________________________________________________________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>COMI</w:t>
      </w:r>
      <w:r w:rsidR="00D301D8">
        <w:rPr>
          <w:rFonts w:ascii="Eras Demi ITC" w:hAnsi="Eras Demi ITC"/>
          <w:sz w:val="25"/>
          <w:szCs w:val="25"/>
        </w:rPr>
        <w:t xml:space="preserve">SSÃO DE CONSTITUIÇÃO, JUSTIÇA E REDAÇÃO  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</w:p>
    <w:p w:rsidR="00BD0AB6" w:rsidRPr="00F2683C" w:rsidRDefault="00BD0AB6" w:rsidP="00BD0AB6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REDAÇÃO FINAL </w:t>
      </w:r>
      <w:r w:rsidR="00D301D8">
        <w:rPr>
          <w:rFonts w:ascii="Eras Demi ITC" w:hAnsi="Eras Demi ITC"/>
          <w:sz w:val="25"/>
          <w:szCs w:val="25"/>
        </w:rPr>
        <w:t>DO PROJETO DE LEI COMPLEMENTAR Nº  001/2017.</w:t>
      </w:r>
    </w:p>
    <w:p w:rsidR="00D301D8" w:rsidRPr="006C51E4" w:rsidRDefault="00D301D8" w:rsidP="00D301D8">
      <w:pPr>
        <w:spacing w:line="360" w:lineRule="auto"/>
        <w:jc w:val="both"/>
        <w:rPr>
          <w:rFonts w:ascii="Arial" w:hAnsi="Arial" w:cs="Arial"/>
        </w:rPr>
      </w:pPr>
    </w:p>
    <w:p w:rsidR="00D301D8" w:rsidRPr="006C51E4" w:rsidRDefault="00D301D8" w:rsidP="00D301D8">
      <w:pPr>
        <w:pStyle w:val="Corpodetexto3"/>
        <w:spacing w:line="360" w:lineRule="auto"/>
        <w:jc w:val="both"/>
        <w:rPr>
          <w:sz w:val="22"/>
          <w:szCs w:val="22"/>
        </w:rPr>
      </w:pPr>
      <w:r w:rsidRPr="006C51E4">
        <w:rPr>
          <w:sz w:val="22"/>
          <w:szCs w:val="22"/>
        </w:rPr>
        <w:t xml:space="preserve">“CRIA CARGO DE PROVIMENTO EM COMISSÃO, </w:t>
      </w:r>
      <w:r>
        <w:rPr>
          <w:sz w:val="22"/>
          <w:szCs w:val="22"/>
        </w:rPr>
        <w:t>DE SUPERVISOR PROGRAMA TFD (TRATAMENTO FORA DOMICILIO)</w:t>
      </w:r>
      <w:r w:rsidRPr="006C51E4">
        <w:rPr>
          <w:sz w:val="22"/>
          <w:szCs w:val="22"/>
        </w:rPr>
        <w:t>.”</w:t>
      </w:r>
    </w:p>
    <w:p w:rsidR="00D301D8" w:rsidRPr="006C51E4" w:rsidRDefault="00D301D8" w:rsidP="00D301D8">
      <w:pPr>
        <w:spacing w:line="360" w:lineRule="auto"/>
        <w:jc w:val="both"/>
        <w:rPr>
          <w:rFonts w:ascii="Arial" w:hAnsi="Arial" w:cs="Arial"/>
        </w:rPr>
      </w:pPr>
    </w:p>
    <w:p w:rsidR="00D301D8" w:rsidRPr="006C51E4" w:rsidRDefault="00D301D8" w:rsidP="00D301D8">
      <w:pPr>
        <w:pStyle w:val="Corpodetexto2"/>
        <w:spacing w:line="360" w:lineRule="auto"/>
        <w:ind w:firstLine="708"/>
        <w:rPr>
          <w:b w:val="0"/>
          <w:bCs w:val="0"/>
          <w:sz w:val="22"/>
          <w:szCs w:val="22"/>
        </w:rPr>
      </w:pPr>
      <w:r w:rsidRPr="006C51E4">
        <w:rPr>
          <w:b w:val="0"/>
          <w:bCs w:val="0"/>
          <w:sz w:val="22"/>
          <w:szCs w:val="22"/>
        </w:rPr>
        <w:t xml:space="preserve">O Povo do Município de Major Vieira, por seus representantes na Câmara de Vereadores aprovou, e eu, </w:t>
      </w:r>
      <w:r>
        <w:rPr>
          <w:bCs w:val="0"/>
          <w:sz w:val="22"/>
          <w:szCs w:val="22"/>
        </w:rPr>
        <w:t>ORILDO ANTONIO SEVERGNINI</w:t>
      </w:r>
      <w:r w:rsidRPr="006C51E4">
        <w:rPr>
          <w:b w:val="0"/>
          <w:bCs w:val="0"/>
          <w:sz w:val="22"/>
          <w:szCs w:val="22"/>
        </w:rPr>
        <w:t>, Prefeito Municipal, em seu nome, sanciono a presente:</w:t>
      </w:r>
      <w:r>
        <w:rPr>
          <w:b w:val="0"/>
          <w:bCs w:val="0"/>
          <w:sz w:val="22"/>
          <w:szCs w:val="22"/>
        </w:rPr>
        <w:t xml:space="preserve"> </w:t>
      </w:r>
    </w:p>
    <w:p w:rsidR="00D301D8" w:rsidRPr="006C51E4" w:rsidRDefault="00D301D8" w:rsidP="00D301D8">
      <w:pPr>
        <w:spacing w:line="360" w:lineRule="auto"/>
        <w:jc w:val="both"/>
        <w:rPr>
          <w:rFonts w:ascii="Arial" w:hAnsi="Arial" w:cs="Arial"/>
        </w:rPr>
      </w:pPr>
    </w:p>
    <w:p w:rsidR="00D301D8" w:rsidRPr="006C51E4" w:rsidRDefault="00D301D8" w:rsidP="00D301D8">
      <w:pPr>
        <w:spacing w:line="360" w:lineRule="auto"/>
        <w:jc w:val="both"/>
        <w:rPr>
          <w:rFonts w:ascii="Arial" w:hAnsi="Arial" w:cs="Arial"/>
          <w:b/>
        </w:rPr>
      </w:pPr>
      <w:r w:rsidRPr="006C51E4">
        <w:rPr>
          <w:rFonts w:ascii="Arial" w:hAnsi="Arial" w:cs="Arial"/>
        </w:rPr>
        <w:tab/>
      </w:r>
      <w:r w:rsidRPr="006C51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51E4">
        <w:rPr>
          <w:rFonts w:ascii="Arial" w:hAnsi="Arial" w:cs="Arial"/>
          <w:b/>
        </w:rPr>
        <w:t>LEI</w:t>
      </w:r>
    </w:p>
    <w:p w:rsidR="00D301D8" w:rsidRPr="006C51E4" w:rsidRDefault="00D301D8" w:rsidP="00D301D8">
      <w:pPr>
        <w:spacing w:line="360" w:lineRule="auto"/>
        <w:jc w:val="both"/>
        <w:rPr>
          <w:rFonts w:ascii="Arial" w:hAnsi="Arial" w:cs="Arial"/>
        </w:rPr>
      </w:pPr>
    </w:p>
    <w:p w:rsidR="00D301D8" w:rsidRPr="00D301D8" w:rsidRDefault="00D301D8" w:rsidP="00D301D8">
      <w:pPr>
        <w:spacing w:line="360" w:lineRule="auto"/>
        <w:jc w:val="both"/>
        <w:rPr>
          <w:rFonts w:ascii="Arial" w:hAnsi="Arial" w:cs="Arial"/>
          <w:b/>
        </w:rPr>
      </w:pPr>
      <w:r w:rsidRPr="006C51E4">
        <w:rPr>
          <w:rFonts w:ascii="Arial" w:hAnsi="Arial" w:cs="Arial"/>
        </w:rPr>
        <w:tab/>
      </w:r>
      <w:r w:rsidRPr="006C51E4">
        <w:rPr>
          <w:rFonts w:ascii="Arial" w:hAnsi="Arial" w:cs="Arial"/>
        </w:rPr>
        <w:tab/>
      </w:r>
      <w:r w:rsidRPr="006C51E4">
        <w:rPr>
          <w:rFonts w:ascii="Arial" w:hAnsi="Arial" w:cs="Arial"/>
          <w:b/>
        </w:rPr>
        <w:t>Art. 1º</w:t>
      </w:r>
      <w:r w:rsidRPr="006C51E4">
        <w:rPr>
          <w:rFonts w:ascii="Arial" w:hAnsi="Arial" w:cs="Arial"/>
        </w:rPr>
        <w:t xml:space="preserve"> </w:t>
      </w:r>
      <w:r w:rsidRPr="00D301D8">
        <w:rPr>
          <w:rFonts w:ascii="Arial" w:hAnsi="Arial" w:cs="Arial"/>
          <w:b/>
        </w:rPr>
        <w:t>Fica criado na estrutura de Pessoal do Poder Executivo Municipal,   vinculado a Secretaria Municipal de Saúde 01 (um) cargo de Supervisor do Programa TFD (Tratamento fora do domicílio), de provimento em comissão, com carga horária de 40 (quarenta) horas semanais e salário base  mensal de R$ 1.307,96 ( um mil trezentos e sete reais e noventa e seis centavos). ¹</w:t>
      </w:r>
    </w:p>
    <w:p w:rsidR="00D301D8" w:rsidRDefault="00D301D8" w:rsidP="00D301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301D8" w:rsidRPr="00131976" w:rsidRDefault="00D301D8" w:rsidP="00D301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319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Parágrafo único.</w:t>
      </w:r>
      <w:r w:rsidRPr="00131976">
        <w:rPr>
          <w:rFonts w:ascii="Arial" w:hAnsi="Arial" w:cs="Arial"/>
        </w:rPr>
        <w:t xml:space="preserve"> O (A) Supervisor do Programa TFD, irá atuar como responsável pelo funcionamento do programa dentro do Município, como prevê a portaria nº 55 da Secretaria de Assistência Saúde (Ministério da Saúde).</w:t>
      </w:r>
    </w:p>
    <w:p w:rsidR="00D301D8" w:rsidRPr="00131976" w:rsidRDefault="00D301D8" w:rsidP="00D301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D301D8" w:rsidRDefault="00D301D8" w:rsidP="00D301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Art. 2° </w:t>
      </w:r>
      <w:r>
        <w:rPr>
          <w:rFonts w:ascii="Arial" w:hAnsi="Arial" w:cs="Arial"/>
        </w:rPr>
        <w:t>O (A) Servidor(a) ocupante do referido cargo deverá possuir nível médio, com experiência comprovada  na área da saúde:</w:t>
      </w:r>
    </w:p>
    <w:p w:rsidR="00D301D8" w:rsidRPr="006C51E4" w:rsidRDefault="00D301D8" w:rsidP="00D301D8">
      <w:pPr>
        <w:spacing w:line="360" w:lineRule="auto"/>
        <w:jc w:val="both"/>
        <w:rPr>
          <w:rFonts w:ascii="Arial" w:hAnsi="Arial" w:cs="Arial"/>
        </w:rPr>
      </w:pPr>
    </w:p>
    <w:p w:rsidR="00D301D8" w:rsidRDefault="00D301D8" w:rsidP="00D301D8">
      <w:pPr>
        <w:spacing w:line="360" w:lineRule="auto"/>
        <w:jc w:val="both"/>
        <w:rPr>
          <w:rFonts w:ascii="Arial" w:hAnsi="Arial" w:cs="Arial"/>
        </w:rPr>
      </w:pPr>
      <w:r w:rsidRPr="006C51E4">
        <w:rPr>
          <w:rFonts w:ascii="Arial" w:hAnsi="Arial" w:cs="Arial"/>
        </w:rPr>
        <w:tab/>
      </w:r>
      <w:r w:rsidRPr="006C51E4">
        <w:rPr>
          <w:rFonts w:ascii="Arial" w:hAnsi="Arial" w:cs="Arial"/>
        </w:rPr>
        <w:tab/>
        <w:t xml:space="preserve"> </w:t>
      </w:r>
      <w:r w:rsidRPr="006C51E4"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>São atribuições do(a) Supervisor do programa TFD (tratamento fora domicilio:</w:t>
      </w:r>
    </w:p>
    <w:p w:rsidR="00D301D8" w:rsidRPr="00D301D8" w:rsidRDefault="00D301D8" w:rsidP="00D301D8">
      <w:pPr>
        <w:spacing w:line="360" w:lineRule="auto"/>
        <w:jc w:val="both"/>
        <w:rPr>
          <w:rFonts w:ascii="Arial" w:hAnsi="Arial" w:cs="Arial"/>
          <w:b/>
        </w:rPr>
      </w:pPr>
      <w:r w:rsidRPr="00D301D8">
        <w:rPr>
          <w:rFonts w:ascii="Arial" w:hAnsi="Arial" w:cs="Arial"/>
          <w:b/>
        </w:rPr>
        <w:t>I – inserir os pacientes no programa;</w:t>
      </w:r>
    </w:p>
    <w:p w:rsidR="00D301D8" w:rsidRPr="00D301D8" w:rsidRDefault="00D301D8" w:rsidP="00D301D8">
      <w:pPr>
        <w:spacing w:line="360" w:lineRule="auto"/>
        <w:jc w:val="both"/>
        <w:rPr>
          <w:rFonts w:ascii="Arial" w:hAnsi="Arial" w:cs="Arial"/>
          <w:b/>
        </w:rPr>
      </w:pPr>
      <w:r w:rsidRPr="00D301D8">
        <w:rPr>
          <w:rFonts w:ascii="Arial" w:hAnsi="Arial" w:cs="Arial"/>
          <w:b/>
        </w:rPr>
        <w:t>II – acompanhamento,  organização de agenda de consultas, tratamento ambulatorial, hospitalar/cirúrgico;</w:t>
      </w:r>
    </w:p>
    <w:p w:rsidR="00D301D8" w:rsidRPr="00D301D8" w:rsidRDefault="00D301D8" w:rsidP="00D301D8">
      <w:pPr>
        <w:spacing w:line="360" w:lineRule="auto"/>
        <w:jc w:val="both"/>
        <w:rPr>
          <w:rFonts w:ascii="Arial" w:hAnsi="Arial" w:cs="Arial"/>
          <w:b/>
        </w:rPr>
      </w:pPr>
      <w:r w:rsidRPr="00D301D8">
        <w:rPr>
          <w:rFonts w:ascii="Arial" w:hAnsi="Arial" w:cs="Arial"/>
          <w:b/>
        </w:rPr>
        <w:t>III – proceder  liberação de passagens, agenda de veículos, ajuda de custo para alimentação e hospedagem do paciente e/o acompanhante enquanto durar o tratamento;</w:t>
      </w:r>
    </w:p>
    <w:p w:rsidR="00D301D8" w:rsidRPr="00D301D8" w:rsidRDefault="00D301D8" w:rsidP="00D301D8">
      <w:pPr>
        <w:spacing w:line="360" w:lineRule="auto"/>
        <w:jc w:val="both"/>
        <w:rPr>
          <w:rFonts w:ascii="Arial" w:hAnsi="Arial" w:cs="Arial"/>
          <w:b/>
        </w:rPr>
      </w:pPr>
      <w:r w:rsidRPr="00D301D8">
        <w:rPr>
          <w:rFonts w:ascii="Arial" w:hAnsi="Arial" w:cs="Arial"/>
          <w:b/>
        </w:rPr>
        <w:t>IV – e, o que mais for necessário para o desenvolvimento do programa TFD (tratamento fora do domicílio).  ²</w:t>
      </w:r>
    </w:p>
    <w:p w:rsidR="00D301D8" w:rsidRDefault="00D301D8" w:rsidP="00D301D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301D8" w:rsidRPr="006C51E4" w:rsidRDefault="00D301D8" w:rsidP="00D301D8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4° </w:t>
      </w:r>
      <w:r w:rsidRPr="006C51E4">
        <w:rPr>
          <w:rFonts w:ascii="Arial" w:hAnsi="Arial" w:cs="Arial"/>
        </w:rPr>
        <w:t>As despesas decorrentes da aplicação desta Lei correrão por conta das dotações orçamentárias específicas.</w:t>
      </w:r>
    </w:p>
    <w:p w:rsidR="00D301D8" w:rsidRPr="006C51E4" w:rsidRDefault="00D301D8" w:rsidP="00D301D8">
      <w:pPr>
        <w:spacing w:line="360" w:lineRule="auto"/>
        <w:jc w:val="both"/>
        <w:rPr>
          <w:rFonts w:ascii="Arial" w:hAnsi="Arial" w:cs="Arial"/>
        </w:rPr>
      </w:pPr>
    </w:p>
    <w:p w:rsidR="00D301D8" w:rsidRPr="006C51E4" w:rsidRDefault="00D301D8" w:rsidP="00D301D8">
      <w:pPr>
        <w:spacing w:line="360" w:lineRule="auto"/>
        <w:jc w:val="both"/>
        <w:rPr>
          <w:rFonts w:ascii="Arial" w:hAnsi="Arial" w:cs="Arial"/>
        </w:rPr>
      </w:pPr>
      <w:r w:rsidRPr="006C51E4">
        <w:rPr>
          <w:rFonts w:ascii="Arial" w:hAnsi="Arial" w:cs="Arial"/>
        </w:rPr>
        <w:tab/>
      </w:r>
      <w:r w:rsidRPr="006C51E4">
        <w:rPr>
          <w:rFonts w:ascii="Arial" w:hAnsi="Arial" w:cs="Arial"/>
        </w:rPr>
        <w:tab/>
      </w:r>
      <w:r w:rsidRPr="006C51E4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5</w:t>
      </w:r>
      <w:r w:rsidRPr="006C51E4">
        <w:rPr>
          <w:rFonts w:ascii="Arial" w:hAnsi="Arial" w:cs="Arial"/>
          <w:b/>
        </w:rPr>
        <w:t>º</w:t>
      </w:r>
      <w:r w:rsidRPr="006C51E4">
        <w:rPr>
          <w:rFonts w:ascii="Arial" w:hAnsi="Arial" w:cs="Arial"/>
        </w:rPr>
        <w:t xml:space="preserve"> Esta Lei entra em vigor na data de sua publicação, revogando-se as disposições em contrário. </w:t>
      </w:r>
    </w:p>
    <w:p w:rsidR="00D301D8" w:rsidRPr="006C51E4" w:rsidRDefault="00D301D8" w:rsidP="00D301D8">
      <w:pPr>
        <w:spacing w:line="360" w:lineRule="auto"/>
        <w:jc w:val="both"/>
        <w:rPr>
          <w:rFonts w:ascii="Arial" w:hAnsi="Arial" w:cs="Arial"/>
        </w:rPr>
      </w:pPr>
    </w:p>
    <w:p w:rsidR="00D301D8" w:rsidRPr="006C51E4" w:rsidRDefault="00D301D8" w:rsidP="00D301D8">
      <w:pPr>
        <w:spacing w:line="360" w:lineRule="auto"/>
        <w:jc w:val="both"/>
        <w:rPr>
          <w:rFonts w:ascii="Arial" w:hAnsi="Arial" w:cs="Arial"/>
        </w:rPr>
      </w:pPr>
      <w:r w:rsidRPr="006C51E4">
        <w:rPr>
          <w:rFonts w:ascii="Arial" w:hAnsi="Arial" w:cs="Arial"/>
        </w:rPr>
        <w:tab/>
      </w:r>
      <w:r w:rsidRPr="006C51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Câmara Municipal de </w:t>
      </w:r>
      <w:r w:rsidRPr="006C51E4">
        <w:rPr>
          <w:rFonts w:ascii="Arial" w:hAnsi="Arial" w:cs="Arial"/>
        </w:rPr>
        <w:t xml:space="preserve">Major Vieira (SC), </w:t>
      </w:r>
      <w:r>
        <w:rPr>
          <w:rFonts w:ascii="Arial" w:hAnsi="Arial" w:cs="Arial"/>
        </w:rPr>
        <w:t>01</w:t>
      </w:r>
      <w:r w:rsidRPr="006C51E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 março  </w:t>
      </w:r>
      <w:r w:rsidRPr="006C51E4">
        <w:rPr>
          <w:rFonts w:ascii="Arial" w:hAnsi="Arial" w:cs="Arial"/>
        </w:rPr>
        <w:t>de 201</w:t>
      </w:r>
      <w:r>
        <w:rPr>
          <w:rFonts w:ascii="Arial" w:hAnsi="Arial" w:cs="Arial"/>
        </w:rPr>
        <w:t>7</w:t>
      </w:r>
      <w:r w:rsidRPr="006C51E4">
        <w:rPr>
          <w:rFonts w:ascii="Arial" w:hAnsi="Arial" w:cs="Arial"/>
        </w:rPr>
        <w:t>.</w:t>
      </w:r>
    </w:p>
    <w:p w:rsidR="00D301D8" w:rsidRDefault="00D301D8" w:rsidP="00D301D8">
      <w:pPr>
        <w:spacing w:line="360" w:lineRule="auto"/>
        <w:jc w:val="both"/>
        <w:rPr>
          <w:rFonts w:ascii="Arial" w:hAnsi="Arial" w:cs="Arial"/>
        </w:rPr>
      </w:pPr>
    </w:p>
    <w:p w:rsidR="00D301D8" w:rsidRDefault="00D301D8" w:rsidP="00D301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VILMA MULLER KIEM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GONÇALVES DE ALMEIDA</w:t>
      </w:r>
    </w:p>
    <w:p w:rsidR="00BD0AB6" w:rsidRDefault="00D301D8" w:rsidP="00D301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OSNI NOVACK </w:t>
      </w:r>
    </w:p>
    <w:p w:rsidR="00D301D8" w:rsidRDefault="00D301D8" w:rsidP="00D301D8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</w:p>
    <w:p w:rsidR="00D301D8" w:rsidRDefault="00D301D8" w:rsidP="00D301D8">
      <w:pPr>
        <w:spacing w:line="360" w:lineRule="auto"/>
        <w:jc w:val="both"/>
        <w:rPr>
          <w:rFonts w:ascii="Arial" w:hAnsi="Arial" w:cs="Arial"/>
        </w:rPr>
      </w:pPr>
    </w:p>
    <w:p w:rsidR="00D301D8" w:rsidRPr="00D301D8" w:rsidRDefault="00D301D8" w:rsidP="00D301D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301D8">
        <w:rPr>
          <w:rFonts w:ascii="Arial" w:hAnsi="Arial" w:cs="Arial"/>
          <w:sz w:val="18"/>
          <w:szCs w:val="18"/>
        </w:rPr>
        <w:t>¹ - redação dada pela emenda modificativa 01</w:t>
      </w:r>
    </w:p>
    <w:p w:rsidR="00D301D8" w:rsidRPr="00D301D8" w:rsidRDefault="00D301D8" w:rsidP="00D301D8">
      <w:pPr>
        <w:spacing w:after="0" w:line="360" w:lineRule="auto"/>
        <w:jc w:val="both"/>
        <w:rPr>
          <w:rFonts w:ascii="Eras Demi ITC" w:hAnsi="Eras Demi ITC"/>
          <w:sz w:val="18"/>
          <w:szCs w:val="18"/>
        </w:rPr>
      </w:pPr>
      <w:r w:rsidRPr="00D301D8">
        <w:rPr>
          <w:rFonts w:ascii="Arial" w:hAnsi="Arial" w:cs="Arial"/>
          <w:sz w:val="18"/>
          <w:szCs w:val="18"/>
        </w:rPr>
        <w:t xml:space="preserve">² - redação dada pela emenda modificativa 01 </w:t>
      </w:r>
    </w:p>
    <w:p w:rsidR="00C1642C" w:rsidRDefault="00C1642C"/>
    <w:sectPr w:rsidR="00C1642C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E4BEE"/>
    <w:multiLevelType w:val="hybridMultilevel"/>
    <w:tmpl w:val="14AEAB2A"/>
    <w:lvl w:ilvl="0" w:tplc="1CD6B5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compat/>
  <w:rsids>
    <w:rsidRoot w:val="00D301D8"/>
    <w:rsid w:val="003771DC"/>
    <w:rsid w:val="00BD0AB6"/>
    <w:rsid w:val="00C1642C"/>
    <w:rsid w:val="00D301D8"/>
    <w:rsid w:val="00F0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D301D8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301D8"/>
    <w:rPr>
      <w:rFonts w:ascii="Arial" w:eastAsia="Times New Roman" w:hAnsi="Arial" w:cs="Arial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semiHidden/>
    <w:rsid w:val="00D301D8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D301D8"/>
    <w:rPr>
      <w:rFonts w:ascii="Arial" w:eastAsia="Times New Roman" w:hAnsi="Arial" w:cs="Arial"/>
      <w:b/>
      <w:sz w:val="24"/>
      <w:szCs w:val="24"/>
    </w:rPr>
  </w:style>
  <w:style w:type="paragraph" w:styleId="NormalWeb">
    <w:name w:val="Normal (Web)"/>
    <w:basedOn w:val="Normal"/>
    <w:rsid w:val="00D30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01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REDA&#199;&#195;O%20FINAL%20-%20PROJETO%20DE%20LEI%20N%20XX-XX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- PROJETO DE LEI N XX-XXX</Template>
  <TotalTime>9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2017-02-24T19:54:00Z</cp:lastPrinted>
  <dcterms:created xsi:type="dcterms:W3CDTF">2017-02-24T19:46:00Z</dcterms:created>
  <dcterms:modified xsi:type="dcterms:W3CDTF">2017-02-24T19:55:00Z</dcterms:modified>
</cp:coreProperties>
</file>