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40" w:rsidRDefault="00700C41" w:rsidP="006F304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-221615</wp:posOffset>
            </wp:positionV>
            <wp:extent cx="1276350" cy="1171575"/>
            <wp:effectExtent l="19050" t="0" r="0" b="0"/>
            <wp:wrapNone/>
            <wp:docPr id="3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040" w:rsidRDefault="006F3040" w:rsidP="006F304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F3040" w:rsidRDefault="006F3040" w:rsidP="006F3040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6F3040" w:rsidRDefault="006F3040" w:rsidP="006F3040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6F3040" w:rsidRPr="00F2683C" w:rsidRDefault="006F3040" w:rsidP="006F3040">
      <w:pPr>
        <w:spacing w:after="0"/>
        <w:jc w:val="both"/>
        <w:rPr>
          <w:rFonts w:ascii="Cambria" w:hAnsi="Cambria" w:cs="Arial"/>
          <w:b/>
          <w:sz w:val="14"/>
          <w:szCs w:val="14"/>
        </w:rPr>
      </w:pPr>
    </w:p>
    <w:p w:rsidR="006F3040" w:rsidRPr="00F2683C" w:rsidRDefault="006F3040" w:rsidP="006F3040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F2683C">
        <w:rPr>
          <w:rFonts w:ascii="Cambria" w:hAnsi="Cambria" w:cs="Arial"/>
          <w:b/>
          <w:sz w:val="28"/>
          <w:szCs w:val="28"/>
        </w:rPr>
        <w:t>ESTADO DE SANTA CATARINA</w:t>
      </w:r>
    </w:p>
    <w:p w:rsidR="006F3040" w:rsidRPr="00F2683C" w:rsidRDefault="00AC5654" w:rsidP="006F3040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 xml:space="preserve">CÂMARA </w:t>
      </w:r>
      <w:r w:rsidR="00A545FC">
        <w:rPr>
          <w:rFonts w:ascii="Cambria" w:hAnsi="Cambria" w:cs="Arial"/>
          <w:b/>
          <w:sz w:val="28"/>
          <w:szCs w:val="28"/>
        </w:rPr>
        <w:t xml:space="preserve"> MUNICIPAL DE MAJOR VIEIR</w:t>
      </w:r>
      <w:r w:rsidR="006F3040" w:rsidRPr="00F2683C">
        <w:rPr>
          <w:rFonts w:ascii="Cambria" w:hAnsi="Cambria" w:cs="Arial"/>
          <w:b/>
          <w:sz w:val="28"/>
          <w:szCs w:val="28"/>
        </w:rPr>
        <w:t>A</w:t>
      </w:r>
    </w:p>
    <w:p w:rsidR="006F3040" w:rsidRDefault="006F3040" w:rsidP="006F3040">
      <w:pPr>
        <w:pBdr>
          <w:bottom w:val="single" w:sz="6" w:space="1" w:color="auto"/>
        </w:pBdr>
        <w:spacing w:after="0"/>
        <w:jc w:val="center"/>
        <w:rPr>
          <w:rFonts w:ascii="Cambria" w:hAnsi="Cambria" w:cs="Arial"/>
          <w:sz w:val="24"/>
          <w:szCs w:val="24"/>
        </w:rPr>
      </w:pPr>
      <w:r w:rsidRPr="00F2683C">
        <w:rPr>
          <w:rFonts w:ascii="Cambria" w:hAnsi="Cambria" w:cs="Arial"/>
          <w:sz w:val="24"/>
          <w:szCs w:val="24"/>
        </w:rPr>
        <w:t>CNPJ 83.</w:t>
      </w:r>
      <w:r w:rsidR="00AC5654">
        <w:rPr>
          <w:rFonts w:ascii="Cambria" w:hAnsi="Cambria" w:cs="Arial"/>
          <w:sz w:val="24"/>
          <w:szCs w:val="24"/>
        </w:rPr>
        <w:t>528.638</w:t>
      </w:r>
      <w:r w:rsidRPr="00F2683C">
        <w:rPr>
          <w:rFonts w:ascii="Cambria" w:hAnsi="Cambria" w:cs="Arial"/>
          <w:sz w:val="24"/>
          <w:szCs w:val="24"/>
        </w:rPr>
        <w:t>/0001-27</w:t>
      </w:r>
    </w:p>
    <w:p w:rsidR="00700C41" w:rsidRPr="00F2683C" w:rsidRDefault="00700C41" w:rsidP="006F3040">
      <w:pPr>
        <w:spacing w:after="0"/>
        <w:jc w:val="center"/>
        <w:rPr>
          <w:rFonts w:ascii="Cambria" w:hAnsi="Cambria" w:cs="Arial"/>
          <w:sz w:val="24"/>
          <w:szCs w:val="24"/>
        </w:rPr>
      </w:pPr>
    </w:p>
    <w:p w:rsidR="006F3040" w:rsidRDefault="006F3040" w:rsidP="006F3040">
      <w:pPr>
        <w:jc w:val="center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 xml:space="preserve">AUTÓGRAFO DO </w:t>
      </w:r>
      <w:r w:rsidRPr="00F2683C">
        <w:rPr>
          <w:rFonts w:ascii="Eras Demi ITC" w:hAnsi="Eras Demi ITC"/>
          <w:sz w:val="25"/>
          <w:szCs w:val="25"/>
        </w:rPr>
        <w:t>PROJETO DE LEI N.º</w:t>
      </w:r>
      <w:r w:rsidR="00700C41">
        <w:rPr>
          <w:rFonts w:ascii="Eras Demi ITC" w:hAnsi="Eras Demi ITC"/>
          <w:sz w:val="25"/>
          <w:szCs w:val="25"/>
        </w:rPr>
        <w:t xml:space="preserve"> 006/2017.</w:t>
      </w:r>
    </w:p>
    <w:p w:rsidR="00700C41" w:rsidRDefault="00700C41" w:rsidP="006F3040">
      <w:pPr>
        <w:jc w:val="center"/>
        <w:rPr>
          <w:rFonts w:ascii="Arial" w:hAnsi="Arial" w:cs="Arial"/>
          <w:b/>
          <w:sz w:val="24"/>
          <w:szCs w:val="24"/>
        </w:rPr>
      </w:pPr>
    </w:p>
    <w:p w:rsidR="006F3040" w:rsidRDefault="00700C41" w:rsidP="006F3040">
      <w:pPr>
        <w:jc w:val="center"/>
        <w:rPr>
          <w:rFonts w:ascii="Eras Demi ITC" w:hAnsi="Eras Demi ITC"/>
          <w:sz w:val="25"/>
          <w:szCs w:val="25"/>
        </w:rPr>
      </w:pPr>
      <w:r>
        <w:rPr>
          <w:rFonts w:ascii="Arial" w:hAnsi="Arial" w:cs="Arial"/>
          <w:b/>
          <w:sz w:val="24"/>
          <w:szCs w:val="24"/>
        </w:rPr>
        <w:t xml:space="preserve">AUTORIZA O RESSARCIMENTO </w:t>
      </w:r>
      <w:r w:rsidRPr="00CD36E3">
        <w:rPr>
          <w:rFonts w:ascii="Arial" w:hAnsi="Arial" w:cs="Arial"/>
          <w:b/>
          <w:sz w:val="24"/>
          <w:szCs w:val="24"/>
        </w:rPr>
        <w:t>DE DESPESAS COM COMBUSTÍVEL, DE VEÍCULOS DE PROPRIEDADE DE AGENTES POLÍTICOS E SERVIDORES</w:t>
      </w:r>
    </w:p>
    <w:p w:rsidR="00700C41" w:rsidRDefault="00700C41" w:rsidP="006F3040">
      <w:pPr>
        <w:jc w:val="center"/>
        <w:rPr>
          <w:rFonts w:ascii="Eras Demi ITC" w:hAnsi="Eras Demi ITC"/>
          <w:sz w:val="25"/>
          <w:szCs w:val="25"/>
        </w:rPr>
      </w:pPr>
    </w:p>
    <w:p w:rsidR="006F3040" w:rsidRPr="00F2683C" w:rsidRDefault="00AC5654" w:rsidP="006F3040">
      <w:pPr>
        <w:jc w:val="center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 xml:space="preserve"> A Câmara de Vereadores aprovou e, eu</w:t>
      </w:r>
      <w:r w:rsidR="00700C41">
        <w:rPr>
          <w:rFonts w:ascii="Eras Demi ITC" w:hAnsi="Eras Demi ITC"/>
          <w:sz w:val="25"/>
          <w:szCs w:val="25"/>
        </w:rPr>
        <w:t xml:space="preserve"> Orildo Antonio Severgnini,  Prefeito Municipal </w:t>
      </w:r>
      <w:r>
        <w:rPr>
          <w:rFonts w:ascii="Eras Demi ITC" w:hAnsi="Eras Demi ITC"/>
          <w:sz w:val="25"/>
          <w:szCs w:val="25"/>
        </w:rPr>
        <w:t xml:space="preserve"> sanciono a seguinte </w:t>
      </w:r>
    </w:p>
    <w:p w:rsidR="00700C41" w:rsidRDefault="00700C41" w:rsidP="00700C4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00C41" w:rsidRPr="00CD36E3" w:rsidRDefault="00700C41" w:rsidP="00700C4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D36E3">
        <w:rPr>
          <w:rFonts w:ascii="Arial" w:hAnsi="Arial" w:cs="Arial"/>
          <w:b/>
          <w:sz w:val="24"/>
          <w:szCs w:val="24"/>
        </w:rPr>
        <w:t>LEI</w:t>
      </w:r>
    </w:p>
    <w:p w:rsidR="00700C41" w:rsidRDefault="00700C41" w:rsidP="00700C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2F8F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   O Poder Executivo Municipal poderá ressarcir as despesas decorrentes  do uso de veículo de agentes políticos e/ou funcionários da Administração Pública Municipal, em viagem oficial, que vise o exclusivo atendimento dos serviços de interesse público.</w:t>
      </w:r>
    </w:p>
    <w:p w:rsidR="00700C41" w:rsidRDefault="00700C41" w:rsidP="00700C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7EE8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.  Para o ressarcimento das despesas de que trata o "caput" deste artigo, deverá o veículo particular utilizado nestas condições, ser de propriedade do agente político ou do servidor da Administração Pública Municipal e estar devidamente cadastrado. </w:t>
      </w:r>
    </w:p>
    <w:p w:rsidR="00700C41" w:rsidRDefault="00700C41" w:rsidP="00700C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2F8F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     Para cada viagem oficial, será exigido declaração pessoal do proprietário do veículo, isentando o Poder Executivo Municipal da responsabilidade civil e administrativa, em qualquer hipótese, pelos encargos decorrentes do desgaste, multas, furto e danos causados ao veículo ou a terceiros, em razão da utilização da viatura particular  em viagem  a serviço.  </w:t>
      </w:r>
    </w:p>
    <w:p w:rsidR="00700C41" w:rsidRDefault="00700C41" w:rsidP="00700C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2F8F"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    Fica definido  a base de cálculo e a proporção do ressarcimento das despesas com combustível  custeadas pelo agente político ou servidor da </w:t>
      </w:r>
      <w:r>
        <w:rPr>
          <w:rFonts w:ascii="Arial" w:hAnsi="Arial" w:cs="Arial"/>
          <w:sz w:val="24"/>
          <w:szCs w:val="24"/>
        </w:rPr>
        <w:lastRenderedPageBreak/>
        <w:t>Administração Pública Municipal a base de ¼ (um quarto)  do litro  de gasolina, alcool ou óleo diesel por quilômetro rodado.</w:t>
      </w:r>
    </w:p>
    <w:p w:rsidR="00700C41" w:rsidRPr="00747EE8" w:rsidRDefault="00700C41" w:rsidP="00700C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02F8F">
        <w:rPr>
          <w:rFonts w:ascii="Arial" w:hAnsi="Arial" w:cs="Arial"/>
          <w:b/>
          <w:sz w:val="24"/>
          <w:szCs w:val="24"/>
        </w:rPr>
        <w:t>Parágrafo único</w:t>
      </w:r>
      <w:r w:rsidRPr="00747EE8">
        <w:rPr>
          <w:rFonts w:ascii="Arial" w:hAnsi="Arial" w:cs="Arial"/>
          <w:b/>
          <w:sz w:val="24"/>
          <w:szCs w:val="24"/>
        </w:rPr>
        <w:t>. Fica estabelecido a indenização do combustível a vista da comprovação da quilometragem percorrida, a partir da sede do Município até o local de destino da viagem, cuja base de cálculo será utilizada como parâmetro  o mapa editado pelo DEINFRA ou pelo DNIT.  ¹</w:t>
      </w:r>
    </w:p>
    <w:p w:rsidR="00700C41" w:rsidRDefault="00700C41" w:rsidP="00700C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2F8F">
        <w:rPr>
          <w:rFonts w:ascii="Arial" w:hAnsi="Arial" w:cs="Arial"/>
          <w:b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 As despesas decorrentes da presente lei serão oriundas de dotações específicas do orçamento vigente da Prefeitura Municipal de Major Vieira, suplementadas se necessário.</w:t>
      </w:r>
    </w:p>
    <w:p w:rsidR="00700C41" w:rsidRDefault="00700C41" w:rsidP="00700C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2F8F">
        <w:rPr>
          <w:rFonts w:ascii="Arial" w:hAnsi="Arial" w:cs="Arial"/>
          <w:b/>
          <w:sz w:val="24"/>
          <w:szCs w:val="24"/>
        </w:rPr>
        <w:t>Art. 5º</w:t>
      </w:r>
      <w:r>
        <w:rPr>
          <w:rFonts w:ascii="Arial" w:hAnsi="Arial" w:cs="Arial"/>
          <w:sz w:val="24"/>
          <w:szCs w:val="24"/>
        </w:rPr>
        <w:t xml:space="preserve">  Esta Lei entra em vigor na data de sua publicação revogando-se as demais disposições em contrário.</w:t>
      </w:r>
    </w:p>
    <w:p w:rsidR="00700C41" w:rsidRDefault="00700C41" w:rsidP="00700C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00C41" w:rsidRDefault="00700C41" w:rsidP="00700C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00C41" w:rsidRDefault="00700C41" w:rsidP="00700C4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Major Vieira,  06 de março  de 2.017.</w:t>
      </w:r>
    </w:p>
    <w:p w:rsidR="00700C41" w:rsidRDefault="00700C41" w:rsidP="00700C4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00C41" w:rsidRPr="00747EE8" w:rsidRDefault="00700C41" w:rsidP="00700C41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JURACI ALLIEVI – Presidente da   Câmara  </w:t>
      </w:r>
    </w:p>
    <w:p w:rsidR="00700C41" w:rsidRDefault="00700C41" w:rsidP="00700C41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00C41" w:rsidRPr="00700C41" w:rsidRDefault="00700C41" w:rsidP="00700C4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700C41">
        <w:rPr>
          <w:rFonts w:ascii="Arial" w:hAnsi="Arial" w:cs="Arial"/>
          <w:sz w:val="18"/>
          <w:szCs w:val="18"/>
        </w:rPr>
        <w:t>¹ -  Emenda modificativa 001.</w:t>
      </w:r>
    </w:p>
    <w:p w:rsidR="006F3040" w:rsidRPr="00F2683C" w:rsidRDefault="006F3040" w:rsidP="006F3040">
      <w:pPr>
        <w:jc w:val="center"/>
        <w:rPr>
          <w:rFonts w:ascii="Eras Demi ITC" w:hAnsi="Eras Demi ITC"/>
          <w:sz w:val="25"/>
          <w:szCs w:val="25"/>
        </w:rPr>
      </w:pPr>
    </w:p>
    <w:p w:rsidR="009A562B" w:rsidRDefault="009A562B"/>
    <w:sectPr w:rsidR="009A562B" w:rsidSect="006F3040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compat/>
  <w:rsids>
    <w:rsidRoot w:val="00700C41"/>
    <w:rsid w:val="006F3040"/>
    <w:rsid w:val="00700C41"/>
    <w:rsid w:val="009A562B"/>
    <w:rsid w:val="00A545FC"/>
    <w:rsid w:val="00AC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04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0C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0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0C4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AUT&#211;GRAFO%20-%20PROJE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AUTÓGRAFO - PROJETO</Template>
  <TotalTime>7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do projeto de lei n.º 00-2014</vt:lpstr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do projeto de lei n.º 00-2014</dc:title>
  <dc:subject/>
  <dc:creator>HELCIO</dc:creator>
  <cp:keywords/>
  <dc:description/>
  <cp:lastModifiedBy>HELCIO</cp:lastModifiedBy>
  <cp:revision>1</cp:revision>
  <cp:lastPrinted>2017-03-02T18:34:00Z</cp:lastPrinted>
  <dcterms:created xsi:type="dcterms:W3CDTF">2017-03-02T18:30:00Z</dcterms:created>
  <dcterms:modified xsi:type="dcterms:W3CDTF">2017-03-02T18:37:00Z</dcterms:modified>
</cp:coreProperties>
</file>