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B7" w:rsidRDefault="001942B7" w:rsidP="001942B7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1942B7" w:rsidRDefault="007E25B3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2B7">
        <w:rPr>
          <w:b/>
          <w:sz w:val="20"/>
        </w:rPr>
        <w:t xml:space="preserve">   </w:t>
      </w:r>
      <w:r w:rsidR="001942B7">
        <w:rPr>
          <w:rFonts w:ascii="Cambria" w:hAnsi="Cambria"/>
          <w:b/>
          <w:sz w:val="28"/>
          <w:szCs w:val="28"/>
        </w:rPr>
        <w:t>ESTADO DE SANTA CATARINA</w:t>
      </w:r>
    </w:p>
    <w:p w:rsidR="001942B7" w:rsidRDefault="001942B7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1942B7" w:rsidRPr="001942B7" w:rsidRDefault="001942B7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1942B7" w:rsidRPr="001942B7" w:rsidRDefault="001942B7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1942B7" w:rsidRPr="001942B7" w:rsidRDefault="001942B7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1942B7" w:rsidRPr="001942B7" w:rsidRDefault="001942B7" w:rsidP="001942B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1942B7" w:rsidRDefault="001942B7" w:rsidP="001942B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7E25B3" w:rsidRDefault="007E25B3" w:rsidP="007E25B3">
      <w:pPr>
        <w:jc w:val="both"/>
        <w:rPr>
          <w:rFonts w:ascii="Cambria" w:hAnsi="Cambria"/>
          <w:sz w:val="24"/>
          <w:szCs w:val="24"/>
        </w:rPr>
      </w:pPr>
    </w:p>
    <w:p w:rsidR="007E25B3" w:rsidRDefault="007E25B3" w:rsidP="007E25B3">
      <w:pPr>
        <w:spacing w:after="0" w:line="240" w:lineRule="auto"/>
        <w:jc w:val="center"/>
        <w:rPr>
          <w:rFonts w:ascii="Eras Demi ITC" w:hAnsi="Eras Demi ITC" w:cs="Tahoma"/>
          <w:sz w:val="26"/>
          <w:szCs w:val="26"/>
        </w:rPr>
      </w:pPr>
      <w:r>
        <w:rPr>
          <w:rFonts w:ascii="Eras Demi ITC" w:hAnsi="Eras Demi ITC" w:cs="Tahoma"/>
          <w:sz w:val="26"/>
          <w:szCs w:val="26"/>
        </w:rPr>
        <w:t xml:space="preserve">PORTARIA N.º  005/2016  de 01 de agosto de 2016.  </w:t>
      </w:r>
    </w:p>
    <w:p w:rsidR="007E25B3" w:rsidRDefault="007E25B3" w:rsidP="007E25B3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7E25B3" w:rsidRDefault="007E25B3" w:rsidP="007E25B3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7E25B3" w:rsidRPr="00CC3BF9" w:rsidRDefault="007E25B3" w:rsidP="007E25B3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  <w:r w:rsidRPr="00725F87">
        <w:rPr>
          <w:rFonts w:ascii="Arial" w:hAnsi="Arial" w:cs="Arial"/>
          <w:b/>
          <w:sz w:val="24"/>
          <w:szCs w:val="24"/>
        </w:rPr>
        <w:t>AUTORIZA A CONCESSÃO E CONVERSÃO EM PEC</w:t>
      </w:r>
      <w:r>
        <w:rPr>
          <w:rFonts w:ascii="Arial" w:hAnsi="Arial" w:cs="Arial"/>
          <w:b/>
          <w:sz w:val="24"/>
          <w:szCs w:val="24"/>
        </w:rPr>
        <w:t xml:space="preserve">ÚNIA, DAS FÉRIAS DE FUNCIONÁRIO </w:t>
      </w:r>
      <w:r w:rsidRPr="00725F87">
        <w:rPr>
          <w:rFonts w:ascii="Arial" w:hAnsi="Arial" w:cs="Arial"/>
          <w:b/>
          <w:sz w:val="24"/>
          <w:szCs w:val="24"/>
        </w:rPr>
        <w:t xml:space="preserve"> DA CÂMARA </w:t>
      </w:r>
      <w:r>
        <w:rPr>
          <w:rFonts w:ascii="Arial" w:hAnsi="Arial" w:cs="Arial"/>
          <w:b/>
          <w:sz w:val="24"/>
          <w:szCs w:val="24"/>
        </w:rPr>
        <w:t>DE VEREADORES.</w:t>
      </w: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725F87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</w:t>
      </w: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>SIDNEI LEMOS SPHAIR</w:t>
      </w:r>
      <w:r w:rsidRPr="00725F87">
        <w:rPr>
          <w:rFonts w:ascii="Arial" w:hAnsi="Arial"/>
          <w:snapToGrid w:val="0"/>
          <w:color w:val="000000"/>
          <w:sz w:val="24"/>
        </w:rPr>
        <w:t>, Presidente da Câmara de Vereadores de Major Vieira (SC), no uso de suas atribuições  previstas no artigo 21 XI do Regimento Interno da Câmara e tendo em vista a neces</w:t>
      </w:r>
      <w:r>
        <w:rPr>
          <w:rFonts w:ascii="Arial" w:hAnsi="Arial"/>
          <w:snapToGrid w:val="0"/>
          <w:color w:val="000000"/>
          <w:sz w:val="24"/>
        </w:rPr>
        <w:t>sidade da permanência laboral do funcionário</w:t>
      </w:r>
      <w:r w:rsidRPr="00725F87">
        <w:rPr>
          <w:rFonts w:ascii="Arial" w:hAnsi="Arial"/>
          <w:snapToGrid w:val="0"/>
          <w:color w:val="000000"/>
          <w:sz w:val="24"/>
        </w:rPr>
        <w:t xml:space="preserve"> na Câmara de Vereadores, na forma do artigo 77 e respectivo parágrafo primeiro da Lei Complementar nº 17/2007 de 28.06.2007, </w:t>
      </w: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Pr="00725F87" w:rsidRDefault="007E25B3" w:rsidP="007E25B3">
      <w:pPr>
        <w:widowControl w:val="0"/>
        <w:spacing w:after="0" w:line="0" w:lineRule="atLeast"/>
        <w:ind w:left="2124" w:firstLine="708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R E S O L V E</w:t>
      </w: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1º</w:t>
      </w:r>
      <w:r w:rsidRPr="00725F87">
        <w:rPr>
          <w:rFonts w:ascii="Arial" w:hAnsi="Arial"/>
          <w:snapToGrid w:val="0"/>
          <w:color w:val="000000"/>
          <w:sz w:val="24"/>
        </w:rPr>
        <w:t xml:space="preserve"> Fica autorizado a con</w:t>
      </w:r>
      <w:r>
        <w:rPr>
          <w:rFonts w:ascii="Arial" w:hAnsi="Arial"/>
          <w:snapToGrid w:val="0"/>
          <w:color w:val="000000"/>
          <w:sz w:val="24"/>
        </w:rPr>
        <w:t>cessão e pagamento de férias  ao   funcionário</w:t>
      </w:r>
      <w:r w:rsidRPr="00725F87">
        <w:rPr>
          <w:rFonts w:ascii="Arial" w:hAnsi="Arial"/>
          <w:snapToGrid w:val="0"/>
          <w:color w:val="000000"/>
          <w:sz w:val="24"/>
        </w:rPr>
        <w:t xml:space="preserve"> da Câmara Municipal Sr</w:t>
      </w:r>
      <w:r>
        <w:rPr>
          <w:rFonts w:ascii="Arial" w:hAnsi="Arial"/>
          <w:snapToGrid w:val="0"/>
          <w:color w:val="000000"/>
          <w:sz w:val="24"/>
        </w:rPr>
        <w:t xml:space="preserve">. HELCIO HERON VEIGA, ocupante do cargo de Secretário de Finanças, </w:t>
      </w:r>
      <w:r w:rsidRPr="00725F87">
        <w:rPr>
          <w:rFonts w:ascii="Arial" w:hAnsi="Arial"/>
          <w:snapToGrid w:val="0"/>
          <w:color w:val="000000"/>
          <w:sz w:val="24"/>
        </w:rPr>
        <w:t>refer</w:t>
      </w:r>
      <w:r>
        <w:rPr>
          <w:rFonts w:ascii="Arial" w:hAnsi="Arial"/>
          <w:snapToGrid w:val="0"/>
          <w:color w:val="000000"/>
          <w:sz w:val="24"/>
        </w:rPr>
        <w:t xml:space="preserve">ente ao período  aquisitivo 2015/2016, com vencimento em 01 de agosto de 2016.  </w:t>
      </w: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 xml:space="preserve"> </w:t>
      </w: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2º</w:t>
      </w:r>
      <w:r w:rsidRPr="00725F87">
        <w:rPr>
          <w:rFonts w:ascii="Arial" w:hAnsi="Arial"/>
          <w:snapToGrid w:val="0"/>
          <w:color w:val="000000"/>
          <w:sz w:val="24"/>
        </w:rPr>
        <w:t xml:space="preserve"> Para a concessão das férias de que trata o artigo primeiro, fica autorizado a conversão integral prevista no artigo 77 da Lei Complementar nº </w:t>
      </w:r>
      <w:r>
        <w:rPr>
          <w:rFonts w:ascii="Arial" w:hAnsi="Arial"/>
          <w:snapToGrid w:val="0"/>
          <w:color w:val="000000"/>
          <w:sz w:val="24"/>
        </w:rPr>
        <w:t>17/2007 de 28 de junho de 2007, tendo em vista a necessidade da  permanência laboral do funcionário, na Câmara de Vereadores.</w:t>
      </w: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B97024">
        <w:rPr>
          <w:rFonts w:ascii="Arial" w:hAnsi="Arial"/>
          <w:b/>
          <w:snapToGrid w:val="0"/>
          <w:color w:val="000000"/>
          <w:sz w:val="24"/>
        </w:rPr>
        <w:t>Art. 2º</w:t>
      </w:r>
      <w:r w:rsidRPr="00725F87">
        <w:rPr>
          <w:rFonts w:ascii="Arial" w:hAnsi="Arial"/>
          <w:snapToGrid w:val="0"/>
          <w:color w:val="000000"/>
          <w:sz w:val="24"/>
        </w:rPr>
        <w:t xml:space="preserve">  As despesas decorrentes da presente Portaria  serão oriundas de dotações próprias do orçamento vigente da Câmara de Vereadores. </w:t>
      </w: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Câmara Municipal de Major Vieira,</w:t>
      </w:r>
      <w:r>
        <w:rPr>
          <w:rFonts w:ascii="Arial" w:hAnsi="Arial"/>
          <w:snapToGrid w:val="0"/>
          <w:color w:val="000000"/>
          <w:sz w:val="24"/>
        </w:rPr>
        <w:t xml:space="preserve"> 01 de agosto  de 2016. </w:t>
      </w: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Pr="00171172" w:rsidRDefault="007E25B3" w:rsidP="007E25B3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24"/>
        </w:rPr>
      </w:pPr>
    </w:p>
    <w:p w:rsidR="007E25B3" w:rsidRPr="00171172" w:rsidRDefault="007E25B3" w:rsidP="007E25B3">
      <w:pPr>
        <w:widowControl w:val="0"/>
        <w:spacing w:after="0" w:line="0" w:lineRule="atLeast"/>
        <w:ind w:left="2124" w:firstLine="708"/>
        <w:jc w:val="both"/>
        <w:rPr>
          <w:rFonts w:ascii="Arial" w:hAnsi="Arial"/>
          <w:b/>
          <w:snapToGrid w:val="0"/>
          <w:color w:val="000000"/>
          <w:sz w:val="24"/>
        </w:rPr>
      </w:pPr>
      <w:r>
        <w:rPr>
          <w:rFonts w:ascii="Arial" w:hAnsi="Arial"/>
          <w:b/>
          <w:snapToGrid w:val="0"/>
          <w:color w:val="000000"/>
          <w:sz w:val="24"/>
        </w:rPr>
        <w:t xml:space="preserve">SIDNEI LEMOS SPHAIR </w:t>
      </w:r>
    </w:p>
    <w:p w:rsidR="007E25B3" w:rsidRDefault="007E25B3" w:rsidP="007E25B3">
      <w:pPr>
        <w:widowControl w:val="0"/>
        <w:spacing w:after="0" w:line="0" w:lineRule="atLeast"/>
        <w:ind w:left="2124" w:firstLine="708"/>
        <w:jc w:val="both"/>
        <w:rPr>
          <w:rFonts w:ascii="Arial" w:hAnsi="Arial"/>
          <w:snapToGrid w:val="0"/>
          <w:color w:val="000000"/>
          <w:sz w:val="24"/>
        </w:rPr>
      </w:pPr>
      <w:r w:rsidRPr="00725F87">
        <w:rPr>
          <w:rFonts w:ascii="Arial" w:hAnsi="Arial"/>
          <w:snapToGrid w:val="0"/>
          <w:color w:val="000000"/>
          <w:sz w:val="24"/>
        </w:rPr>
        <w:t>Presidente da Câmara</w:t>
      </w:r>
    </w:p>
    <w:p w:rsidR="007E25B3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Pr="00725F87" w:rsidRDefault="007E25B3" w:rsidP="007E25B3">
      <w:pPr>
        <w:widowControl w:val="0"/>
        <w:spacing w:after="0" w:line="0" w:lineRule="atLeast"/>
        <w:jc w:val="both"/>
        <w:rPr>
          <w:rFonts w:ascii="Arial" w:hAnsi="Arial"/>
          <w:snapToGrid w:val="0"/>
          <w:color w:val="000000"/>
          <w:sz w:val="24"/>
        </w:rPr>
      </w:pPr>
    </w:p>
    <w:p w:rsidR="007E25B3" w:rsidRPr="00B97024" w:rsidRDefault="007E25B3" w:rsidP="007E25B3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A presente portaria foi registrada e publicada na </w:t>
      </w:r>
    </w:p>
    <w:p w:rsidR="007E25B3" w:rsidRPr="00B97024" w:rsidRDefault="007E25B3" w:rsidP="007E25B3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Secretaria Administrativa da Câmara</w:t>
      </w:r>
    </w:p>
    <w:p w:rsidR="007E25B3" w:rsidRPr="00B97024" w:rsidRDefault="007E25B3" w:rsidP="007E25B3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7E25B3" w:rsidRPr="00B97024" w:rsidRDefault="007E25B3" w:rsidP="007E25B3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>
        <w:rPr>
          <w:rFonts w:ascii="Arial" w:hAnsi="Arial"/>
          <w:b/>
          <w:snapToGrid w:val="0"/>
          <w:color w:val="000000"/>
          <w:sz w:val="10"/>
          <w:szCs w:val="16"/>
        </w:rPr>
        <w:t>Em: 01/08/2016</w:t>
      </w:r>
    </w:p>
    <w:p w:rsidR="007E25B3" w:rsidRPr="00B97024" w:rsidRDefault="007E25B3" w:rsidP="007E25B3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7E25B3" w:rsidRPr="00B97024" w:rsidRDefault="007E25B3" w:rsidP="007E25B3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HELCIO HERON VEIGA – Secretário de Finanças/ Respons. Pela Unidade de Controle Interno </w:t>
      </w:r>
    </w:p>
    <w:p w:rsidR="007E25B3" w:rsidRPr="00B97024" w:rsidRDefault="007E25B3" w:rsidP="007E25B3">
      <w:pPr>
        <w:jc w:val="both"/>
        <w:rPr>
          <w:rFonts w:ascii="Cambria" w:hAnsi="Cambria"/>
          <w:b/>
          <w:sz w:val="18"/>
          <w:szCs w:val="24"/>
        </w:rPr>
      </w:pPr>
    </w:p>
    <w:p w:rsidR="007E25B3" w:rsidRDefault="007E25B3" w:rsidP="007E25B3">
      <w:pPr>
        <w:jc w:val="both"/>
        <w:rPr>
          <w:rFonts w:ascii="Cambria" w:hAnsi="Cambria"/>
          <w:sz w:val="24"/>
          <w:szCs w:val="24"/>
        </w:rPr>
      </w:pPr>
    </w:p>
    <w:p w:rsidR="007E25B3" w:rsidRDefault="007E25B3" w:rsidP="007E25B3">
      <w:pPr>
        <w:jc w:val="both"/>
        <w:rPr>
          <w:rFonts w:ascii="Cambria" w:hAnsi="Cambria"/>
          <w:sz w:val="24"/>
          <w:szCs w:val="24"/>
        </w:rPr>
      </w:pPr>
    </w:p>
    <w:p w:rsidR="007E25B3" w:rsidRDefault="007E25B3" w:rsidP="007E25B3">
      <w:pPr>
        <w:jc w:val="both"/>
        <w:rPr>
          <w:rFonts w:ascii="Cambria" w:hAnsi="Cambria"/>
          <w:sz w:val="24"/>
          <w:szCs w:val="24"/>
        </w:rPr>
      </w:pPr>
    </w:p>
    <w:p w:rsidR="007E25B3" w:rsidRDefault="007E25B3" w:rsidP="001942B7">
      <w:pPr>
        <w:jc w:val="both"/>
        <w:rPr>
          <w:rFonts w:ascii="Cambria" w:hAnsi="Cambria"/>
          <w:sz w:val="24"/>
          <w:szCs w:val="24"/>
        </w:rPr>
      </w:pPr>
    </w:p>
    <w:sectPr w:rsidR="007E25B3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7E25B3"/>
    <w:rsid w:val="001942B7"/>
    <w:rsid w:val="007E25B3"/>
    <w:rsid w:val="0093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B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942B7"/>
    <w:rPr>
      <w:color w:val="0000FF"/>
      <w:u w:val="single"/>
    </w:rPr>
  </w:style>
  <w:style w:type="paragraph" w:customStyle="1" w:styleId="Textopadro">
    <w:name w:val="Texto padrão"/>
    <w:basedOn w:val="Normal"/>
    <w:rsid w:val="001942B7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ORTARIA%20N.&#186;%2000-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PORTARIA N.º 00-000 (MODELO)</Template>
  <TotalTime>5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2016-07-12T18:55:00Z</cp:lastPrinted>
  <dcterms:created xsi:type="dcterms:W3CDTF">2016-07-12T18:52:00Z</dcterms:created>
  <dcterms:modified xsi:type="dcterms:W3CDTF">2016-07-12T18:57:00Z</dcterms:modified>
</cp:coreProperties>
</file>