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3C" w:rsidRDefault="008B0801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83C" w:rsidRDefault="00F2683C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Pr="00F2683C" w:rsidRDefault="00F2683C" w:rsidP="00F2683C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PRE</w:t>
      </w:r>
      <w:r w:rsidR="00617D26">
        <w:rPr>
          <w:rFonts w:ascii="Cambria" w:hAnsi="Cambria" w:cs="Arial"/>
          <w:b/>
          <w:sz w:val="28"/>
          <w:szCs w:val="28"/>
        </w:rPr>
        <w:t>FEITURA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F2683C" w:rsidRDefault="00F2683C" w:rsidP="00F2683C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</w:t>
      </w:r>
      <w:r w:rsidR="00617D26">
        <w:rPr>
          <w:rFonts w:ascii="Cambria" w:hAnsi="Cambria" w:cs="Arial"/>
          <w:sz w:val="24"/>
          <w:szCs w:val="24"/>
        </w:rPr>
        <w:t>. n.º</w:t>
      </w:r>
      <w:r w:rsidRPr="00F2683C">
        <w:rPr>
          <w:rFonts w:ascii="Cambria" w:hAnsi="Cambria" w:cs="Arial"/>
          <w:sz w:val="24"/>
          <w:szCs w:val="24"/>
        </w:rPr>
        <w:t xml:space="preserve"> 83.102.392/0001-27</w:t>
      </w:r>
    </w:p>
    <w:p w:rsidR="009A562B" w:rsidRDefault="009A562B"/>
    <w:p w:rsidR="008B0801" w:rsidRDefault="00F2683C" w:rsidP="008B0801">
      <w:pPr>
        <w:jc w:val="center"/>
        <w:rPr>
          <w:rFonts w:ascii="Eras Demi ITC" w:hAnsi="Eras Demi ITC"/>
          <w:sz w:val="25"/>
          <w:szCs w:val="25"/>
        </w:rPr>
      </w:pPr>
      <w:r w:rsidRPr="00F2683C">
        <w:rPr>
          <w:rFonts w:ascii="Eras Demi ITC" w:hAnsi="Eras Demi ITC"/>
          <w:sz w:val="25"/>
          <w:szCs w:val="25"/>
        </w:rPr>
        <w:t xml:space="preserve">PROJETO DE LEI </w:t>
      </w:r>
      <w:r w:rsidR="008B0801">
        <w:rPr>
          <w:rFonts w:ascii="Eras Demi ITC" w:hAnsi="Eras Demi ITC"/>
          <w:sz w:val="25"/>
          <w:szCs w:val="25"/>
        </w:rPr>
        <w:t xml:space="preserve"> COMPLEMENTAR </w:t>
      </w:r>
      <w:r w:rsidRPr="00F2683C">
        <w:rPr>
          <w:rFonts w:ascii="Eras Demi ITC" w:hAnsi="Eras Demi ITC"/>
          <w:sz w:val="25"/>
          <w:szCs w:val="25"/>
        </w:rPr>
        <w:t>N.º</w:t>
      </w:r>
      <w:r w:rsidR="008B0801">
        <w:rPr>
          <w:rFonts w:ascii="Eras Demi ITC" w:hAnsi="Eras Demi ITC"/>
          <w:sz w:val="25"/>
          <w:szCs w:val="25"/>
        </w:rPr>
        <w:t xml:space="preserve"> 06/2017.</w:t>
      </w:r>
    </w:p>
    <w:tbl>
      <w:tblPr>
        <w:tblW w:w="27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99"/>
      </w:tblGrid>
      <w:tr w:rsidR="008B0801" w:rsidRPr="00042314" w:rsidTr="00967F01">
        <w:trPr>
          <w:tblCellSpacing w:w="0" w:type="dxa"/>
        </w:trPr>
        <w:tc>
          <w:tcPr>
            <w:tcW w:w="5000" w:type="pct"/>
            <w:hideMark/>
          </w:tcPr>
          <w:p w:rsidR="008B0801" w:rsidRPr="00042314" w:rsidRDefault="008B0801" w:rsidP="00967F0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  <w:b/>
        </w:rPr>
      </w:pPr>
      <w:r w:rsidRPr="00042314">
        <w:rPr>
          <w:rFonts w:ascii="Arial" w:hAnsi="Arial" w:cs="Arial"/>
          <w:b/>
          <w:iCs/>
        </w:rPr>
        <w:t xml:space="preserve">“Cria Cargo de (01) Fisioterapeuta na estrutura do Hospital Municipal </w:t>
      </w:r>
      <w:r>
        <w:rPr>
          <w:rFonts w:ascii="Arial" w:hAnsi="Arial" w:cs="Arial"/>
          <w:b/>
          <w:iCs/>
        </w:rPr>
        <w:t>São Lucas e dá Outras P</w:t>
      </w:r>
      <w:r w:rsidRPr="00042314">
        <w:rPr>
          <w:rFonts w:ascii="Arial" w:hAnsi="Arial" w:cs="Arial"/>
          <w:b/>
          <w:iCs/>
        </w:rPr>
        <w:t>rovidencias.”</w:t>
      </w:r>
    </w:p>
    <w:p w:rsidR="008B0801" w:rsidRPr="00042314" w:rsidRDefault="008B0801" w:rsidP="008B0801">
      <w:pPr>
        <w:spacing w:line="360" w:lineRule="auto"/>
        <w:ind w:left="2832" w:firstLine="708"/>
        <w:jc w:val="both"/>
        <w:rPr>
          <w:rFonts w:ascii="Arial" w:hAnsi="Arial" w:cs="Arial"/>
          <w:b/>
        </w:rPr>
      </w:pPr>
    </w:p>
    <w:p w:rsidR="008B0801" w:rsidRDefault="008B0801" w:rsidP="008B0801">
      <w:pPr>
        <w:pStyle w:val="Corpodetexto"/>
        <w:spacing w:line="360" w:lineRule="auto"/>
        <w:ind w:firstLine="708"/>
        <w:rPr>
          <w:rFonts w:cs="Arial"/>
          <w:color w:val="000000"/>
          <w:sz w:val="22"/>
          <w:szCs w:val="22"/>
        </w:rPr>
      </w:pPr>
      <w:r w:rsidRPr="00042314">
        <w:rPr>
          <w:rFonts w:cs="Arial"/>
          <w:color w:val="000000"/>
          <w:sz w:val="22"/>
          <w:szCs w:val="22"/>
        </w:rPr>
        <w:t xml:space="preserve">O Povo do Município de Major Vieira, por seus representantes na Câmara de Vereadores aprovou, e eu, </w:t>
      </w:r>
      <w:r w:rsidRPr="00042314">
        <w:rPr>
          <w:rFonts w:cs="Arial"/>
          <w:b/>
          <w:color w:val="000000"/>
          <w:sz w:val="22"/>
          <w:szCs w:val="22"/>
        </w:rPr>
        <w:t>ORILDO ANTONIO SEVERGNINI</w:t>
      </w:r>
      <w:r w:rsidRPr="00042314">
        <w:rPr>
          <w:rFonts w:cs="Arial"/>
          <w:color w:val="000000"/>
          <w:sz w:val="22"/>
          <w:szCs w:val="22"/>
        </w:rPr>
        <w:t>, Prefeito Municipal, em seu nome, sanciono a</w:t>
      </w:r>
      <w:r>
        <w:rPr>
          <w:rFonts w:cs="Arial"/>
          <w:color w:val="000000"/>
          <w:sz w:val="22"/>
          <w:szCs w:val="22"/>
        </w:rPr>
        <w:t xml:space="preserve"> seguinte</w:t>
      </w:r>
      <w:r w:rsidRPr="00042314">
        <w:rPr>
          <w:rFonts w:cs="Arial"/>
          <w:color w:val="000000"/>
          <w:sz w:val="22"/>
          <w:szCs w:val="22"/>
        </w:rPr>
        <w:t xml:space="preserve"> </w:t>
      </w:r>
    </w:p>
    <w:p w:rsidR="008B0801" w:rsidRDefault="008B0801" w:rsidP="008B0801">
      <w:pPr>
        <w:pStyle w:val="Corpodetexto"/>
        <w:spacing w:line="360" w:lineRule="auto"/>
        <w:ind w:firstLine="708"/>
        <w:rPr>
          <w:rFonts w:cs="Arial"/>
          <w:color w:val="000000"/>
          <w:sz w:val="22"/>
          <w:szCs w:val="22"/>
        </w:rPr>
      </w:pPr>
    </w:p>
    <w:p w:rsidR="008B0801" w:rsidRPr="00D108E7" w:rsidRDefault="008B0801" w:rsidP="008B0801">
      <w:pPr>
        <w:pStyle w:val="Corpodetexto"/>
        <w:spacing w:line="360" w:lineRule="auto"/>
        <w:ind w:firstLine="708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D108E7">
        <w:rPr>
          <w:rFonts w:cs="Arial"/>
          <w:b/>
          <w:color w:val="000000"/>
          <w:sz w:val="22"/>
          <w:szCs w:val="22"/>
        </w:rPr>
        <w:t>LEI COMPLEMENTAR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Pr="00D108E7">
        <w:rPr>
          <w:rFonts w:cs="Arial"/>
          <w:b/>
          <w:color w:val="000000"/>
          <w:sz w:val="22"/>
          <w:szCs w:val="22"/>
        </w:rPr>
        <w:t xml:space="preserve"> </w:t>
      </w:r>
    </w:p>
    <w:p w:rsidR="008B0801" w:rsidRDefault="008B0801" w:rsidP="008B080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t xml:space="preserve">Art.1º </w:t>
      </w:r>
      <w:r w:rsidRPr="00042314">
        <w:rPr>
          <w:rFonts w:ascii="Arial" w:hAnsi="Arial" w:cs="Arial"/>
        </w:rPr>
        <w:t>Fica criado na Estrutura de Pessoal do Hospital Municipal São Lucas o cargo de Provimento Temporário (a), com carga horária semanal de 10 (dez) horas, com salário base inicial de R$ 1.251,25 (Hum Mil,</w:t>
      </w:r>
      <w:r>
        <w:rPr>
          <w:rFonts w:ascii="Arial" w:hAnsi="Arial" w:cs="Arial"/>
        </w:rPr>
        <w:t xml:space="preserve"> duzentos cinqü</w:t>
      </w:r>
      <w:r w:rsidRPr="00042314">
        <w:rPr>
          <w:rFonts w:ascii="Arial" w:hAnsi="Arial" w:cs="Arial"/>
        </w:rPr>
        <w:t xml:space="preserve">enta um reais, vinte cinco centavos) 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</w:p>
    <w:tbl>
      <w:tblPr>
        <w:tblW w:w="913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4"/>
        <w:gridCol w:w="2064"/>
        <w:gridCol w:w="1688"/>
        <w:gridCol w:w="1464"/>
        <w:gridCol w:w="1790"/>
      </w:tblGrid>
      <w:tr w:rsidR="008B0801" w:rsidRPr="00042314" w:rsidTr="00967F01">
        <w:tc>
          <w:tcPr>
            <w:tcW w:w="2124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4231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064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42314">
              <w:rPr>
                <w:rFonts w:ascii="Arial" w:hAnsi="Arial" w:cs="Arial"/>
                <w:b/>
              </w:rPr>
              <w:t>Requisito Mínimo</w:t>
            </w:r>
          </w:p>
        </w:tc>
        <w:tc>
          <w:tcPr>
            <w:tcW w:w="1688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42314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464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42314">
              <w:rPr>
                <w:rFonts w:ascii="Arial" w:hAnsi="Arial" w:cs="Arial"/>
                <w:b/>
              </w:rPr>
              <w:t>Quantidade de vagas</w:t>
            </w:r>
          </w:p>
        </w:tc>
        <w:tc>
          <w:tcPr>
            <w:tcW w:w="1790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42314">
              <w:rPr>
                <w:rFonts w:ascii="Arial" w:hAnsi="Arial" w:cs="Arial"/>
                <w:b/>
              </w:rPr>
              <w:t>Vencimento</w:t>
            </w:r>
          </w:p>
        </w:tc>
      </w:tr>
      <w:tr w:rsidR="008B0801" w:rsidRPr="00042314" w:rsidTr="00967F01">
        <w:tc>
          <w:tcPr>
            <w:tcW w:w="2124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2314">
              <w:rPr>
                <w:rFonts w:ascii="Arial" w:hAnsi="Arial" w:cs="Arial"/>
              </w:rPr>
              <w:t>Fisioterapeuta</w:t>
            </w:r>
          </w:p>
        </w:tc>
        <w:tc>
          <w:tcPr>
            <w:tcW w:w="2064" w:type="dxa"/>
          </w:tcPr>
          <w:p w:rsidR="008B0801" w:rsidRPr="00042314" w:rsidRDefault="008B0801" w:rsidP="00967F01">
            <w:pPr>
              <w:pStyle w:val="Cabealh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2314">
              <w:rPr>
                <w:rFonts w:ascii="Arial" w:hAnsi="Arial" w:cs="Arial"/>
              </w:rPr>
              <w:t>Superior em Fisioterapia e registro no órgão</w:t>
            </w:r>
          </w:p>
        </w:tc>
        <w:tc>
          <w:tcPr>
            <w:tcW w:w="1688" w:type="dxa"/>
          </w:tcPr>
          <w:p w:rsidR="008B0801" w:rsidRPr="00042314" w:rsidRDefault="008B0801" w:rsidP="00967F01">
            <w:pPr>
              <w:pStyle w:val="Cabealh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2314">
              <w:rPr>
                <w:rFonts w:ascii="Arial" w:hAnsi="Arial" w:cs="Arial"/>
              </w:rPr>
              <w:t>10(dez horas)</w:t>
            </w:r>
          </w:p>
        </w:tc>
        <w:tc>
          <w:tcPr>
            <w:tcW w:w="1464" w:type="dxa"/>
          </w:tcPr>
          <w:p w:rsidR="008B0801" w:rsidRPr="00042314" w:rsidRDefault="008B0801" w:rsidP="00967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2314">
              <w:rPr>
                <w:rFonts w:ascii="Arial" w:hAnsi="Arial" w:cs="Arial"/>
              </w:rPr>
              <w:t>01(uma)</w:t>
            </w:r>
          </w:p>
        </w:tc>
        <w:tc>
          <w:tcPr>
            <w:tcW w:w="1790" w:type="dxa"/>
          </w:tcPr>
          <w:p w:rsidR="008B0801" w:rsidRPr="00042314" w:rsidRDefault="008B0801" w:rsidP="00967F01">
            <w:pPr>
              <w:pStyle w:val="Cabealh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2314">
              <w:rPr>
                <w:rFonts w:ascii="Arial" w:hAnsi="Arial" w:cs="Arial"/>
              </w:rPr>
              <w:t>R$ 1.251,25</w:t>
            </w:r>
          </w:p>
        </w:tc>
      </w:tr>
    </w:tbl>
    <w:p w:rsidR="008B0801" w:rsidRPr="00042314" w:rsidRDefault="008B0801" w:rsidP="008B0801">
      <w:pPr>
        <w:spacing w:after="270" w:line="360" w:lineRule="auto"/>
        <w:ind w:firstLine="525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</w:t>
      </w:r>
      <w:r w:rsidRPr="00042314">
        <w:rPr>
          <w:rFonts w:ascii="Arial" w:hAnsi="Arial" w:cs="Arial"/>
          <w:b/>
        </w:rPr>
        <w:t>nico</w:t>
      </w:r>
      <w:r>
        <w:rPr>
          <w:rFonts w:ascii="Arial" w:hAnsi="Arial" w:cs="Arial"/>
          <w:b/>
        </w:rPr>
        <w:t>.</w:t>
      </w:r>
      <w:r w:rsidRPr="00042314">
        <w:rPr>
          <w:rFonts w:ascii="Arial" w:hAnsi="Arial" w:cs="Arial"/>
          <w:b/>
        </w:rPr>
        <w:t xml:space="preserve"> </w:t>
      </w:r>
      <w:r w:rsidRPr="00042314">
        <w:rPr>
          <w:rFonts w:ascii="Arial" w:hAnsi="Arial" w:cs="Arial"/>
        </w:rPr>
        <w:t xml:space="preserve"> A necessidade de contratação temporária justifica-se pela necessidade premente de disponibilidade de profissional, atuando no Hospital Municipal, como determina a lei.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t xml:space="preserve">Art. 2° </w:t>
      </w:r>
      <w:r w:rsidRPr="00042314">
        <w:rPr>
          <w:rFonts w:ascii="Arial" w:hAnsi="Arial" w:cs="Arial"/>
        </w:rPr>
        <w:t xml:space="preserve"> A contratação de que trata a presente Lei será de natureza administrativa pelo prazo de 01(um) ano, prorrogável por igual período.  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lastRenderedPageBreak/>
        <w:t>Art. 3°</w:t>
      </w:r>
      <w:r w:rsidRPr="00042314">
        <w:rPr>
          <w:rFonts w:ascii="Arial" w:hAnsi="Arial" w:cs="Arial"/>
        </w:rPr>
        <w:t xml:space="preserve"> A contratação será precedida imediatamente, de acordo com a natureza e complexidade de suas atribuições e requisitos específicos para o exercício das atividades, que atenda aos princípios de legalidade, impessoalidade, moralidade, publicidade e eficiência e em conformidade com a legislação federal pertinente.</w:t>
      </w:r>
    </w:p>
    <w:p w:rsidR="008B0801" w:rsidRPr="008B0801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8B0801">
        <w:rPr>
          <w:rFonts w:ascii="Arial" w:hAnsi="Arial" w:cs="Arial"/>
        </w:rPr>
        <w:t xml:space="preserve">Parágrafo único.  O recrutamento de pessoal a ser contratado nos termos da presente lei, se dará mediante processo seletivo simplificado. 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t xml:space="preserve">Art. 4° </w:t>
      </w:r>
      <w:r w:rsidRPr="00042314">
        <w:rPr>
          <w:rFonts w:ascii="Arial" w:hAnsi="Arial" w:cs="Arial"/>
        </w:rPr>
        <w:t xml:space="preserve"> O candidato à vaga deverá ter formação na área, registro no órgão competente, e prática profissional.  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t xml:space="preserve">Art. 5° </w:t>
      </w:r>
      <w:r w:rsidRPr="00042314">
        <w:rPr>
          <w:rFonts w:ascii="Arial" w:hAnsi="Arial" w:cs="Arial"/>
        </w:rPr>
        <w:t xml:space="preserve"> O servidor ocupante do cargo criado por esta Lei não adquire estabilidade, sendo demissível a qualquer tempo, motivadamente, em especial quando do retorno da profissional efetiva.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 w:rsidRPr="00042314">
        <w:rPr>
          <w:rFonts w:ascii="Arial" w:hAnsi="Arial" w:cs="Arial"/>
          <w:b/>
        </w:rPr>
        <w:t>Art. 6º</w:t>
      </w:r>
      <w:r w:rsidRPr="00042314">
        <w:rPr>
          <w:rFonts w:ascii="Arial" w:hAnsi="Arial" w:cs="Arial"/>
        </w:rPr>
        <w:t xml:space="preserve"> </w:t>
      </w:r>
      <w:r w:rsidRPr="00042314">
        <w:rPr>
          <w:rFonts w:ascii="Arial" w:hAnsi="Arial" w:cs="Arial"/>
          <w:b/>
        </w:rPr>
        <w:t xml:space="preserve"> </w:t>
      </w:r>
      <w:r w:rsidRPr="00042314">
        <w:rPr>
          <w:rFonts w:ascii="Arial" w:hAnsi="Arial" w:cs="Arial"/>
        </w:rPr>
        <w:t>Os recursos para garantir a execução desta lei serão oriundos de dotações especificas constantes do orçamento vigente, obedecidos aos limites a que se refere a Lei de Responsabilidade Fiscal.</w:t>
      </w:r>
      <w:r>
        <w:rPr>
          <w:rFonts w:ascii="Arial" w:hAnsi="Arial" w:cs="Arial"/>
        </w:rPr>
        <w:t xml:space="preserve"> Através de repasse mensal da P</w:t>
      </w:r>
      <w:r w:rsidRPr="00042314">
        <w:rPr>
          <w:rFonts w:ascii="Arial" w:hAnsi="Arial" w:cs="Arial"/>
        </w:rPr>
        <w:t>refeitura</w:t>
      </w:r>
      <w:r>
        <w:rPr>
          <w:rFonts w:ascii="Arial" w:hAnsi="Arial" w:cs="Arial"/>
        </w:rPr>
        <w:t xml:space="preserve"> Municipal </w:t>
      </w:r>
      <w:r w:rsidRPr="00042314">
        <w:rPr>
          <w:rFonts w:ascii="Arial" w:hAnsi="Arial" w:cs="Arial"/>
        </w:rPr>
        <w:t xml:space="preserve"> para o Hospital Municipal São Lucas.</w:t>
      </w:r>
    </w:p>
    <w:p w:rsidR="008B0801" w:rsidRPr="00042314" w:rsidRDefault="008B0801" w:rsidP="008B08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7° </w:t>
      </w:r>
      <w:r w:rsidRPr="00042314">
        <w:rPr>
          <w:rFonts w:ascii="Arial" w:hAnsi="Arial" w:cs="Arial"/>
          <w:b/>
          <w:bCs/>
        </w:rPr>
        <w:t xml:space="preserve"> </w:t>
      </w:r>
      <w:r w:rsidRPr="00042314">
        <w:rPr>
          <w:rFonts w:ascii="Arial" w:hAnsi="Arial" w:cs="Arial"/>
        </w:rPr>
        <w:t>Esta Lei entra em vigor na data de sua publicação, revogadas as disposições em contrário.</w:t>
      </w:r>
    </w:p>
    <w:p w:rsidR="008B0801" w:rsidRPr="00042314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0801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r w:rsidRPr="00042314">
        <w:rPr>
          <w:rFonts w:ascii="Arial" w:hAnsi="Arial" w:cs="Arial"/>
        </w:rPr>
        <w:t>Major Vieira</w:t>
      </w:r>
      <w:r>
        <w:rPr>
          <w:rFonts w:ascii="Arial" w:hAnsi="Arial" w:cs="Arial"/>
        </w:rPr>
        <w:t xml:space="preserve">, 27 de março </w:t>
      </w:r>
      <w:r w:rsidRPr="00042314">
        <w:rPr>
          <w:rFonts w:ascii="Arial" w:hAnsi="Arial" w:cs="Arial"/>
        </w:rPr>
        <w:t xml:space="preserve"> de 2017.</w:t>
      </w:r>
    </w:p>
    <w:p w:rsidR="008B0801" w:rsidRPr="00D108E7" w:rsidRDefault="008B0801" w:rsidP="008B080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8B0801" w:rsidRPr="008B0801" w:rsidRDefault="008B0801" w:rsidP="008B0801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8B0801">
        <w:rPr>
          <w:rFonts w:ascii="Arial" w:hAnsi="Arial" w:cs="Arial"/>
          <w:b/>
        </w:rPr>
        <w:t>ORILDO ANTONIO SEVERGNINI – Prefeito Municipal</w:t>
      </w:r>
    </w:p>
    <w:p w:rsidR="008B0801" w:rsidRDefault="008B0801" w:rsidP="008B0801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8B0801" w:rsidRPr="00D108E7" w:rsidRDefault="008B0801" w:rsidP="008B0801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108E7">
        <w:rPr>
          <w:rFonts w:ascii="Arial" w:hAnsi="Arial" w:cs="Arial"/>
          <w:sz w:val="16"/>
          <w:szCs w:val="16"/>
        </w:rPr>
        <w:t xml:space="preserve">¹ - Redação dada pela emenda modificativa 001 </w:t>
      </w:r>
    </w:p>
    <w:p w:rsidR="008B0801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0801" w:rsidRPr="00042314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0801" w:rsidRPr="00042314" w:rsidRDefault="008B0801" w:rsidP="008B08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rPr>
          <w:rFonts w:ascii="Arial" w:hAnsi="Arial" w:cs="Arial"/>
          <w:b/>
        </w:rPr>
      </w:pPr>
    </w:p>
    <w:p w:rsidR="008B0801" w:rsidRPr="00042314" w:rsidRDefault="008B0801" w:rsidP="008B0801">
      <w:pPr>
        <w:spacing w:line="360" w:lineRule="auto"/>
        <w:jc w:val="center"/>
        <w:rPr>
          <w:rFonts w:ascii="Arial" w:hAnsi="Arial" w:cs="Arial"/>
          <w:b/>
        </w:rPr>
      </w:pPr>
    </w:p>
    <w:p w:rsidR="008B0801" w:rsidRPr="00F2683C" w:rsidRDefault="008B0801" w:rsidP="008B0801">
      <w:pPr>
        <w:jc w:val="center"/>
        <w:rPr>
          <w:rFonts w:ascii="Eras Demi ITC" w:hAnsi="Eras Demi ITC"/>
          <w:sz w:val="25"/>
          <w:szCs w:val="25"/>
        </w:rPr>
      </w:pPr>
    </w:p>
    <w:p w:rsidR="008B0801" w:rsidRDefault="008B0801" w:rsidP="008B0801"/>
    <w:p w:rsidR="00F2683C" w:rsidRPr="00F2683C" w:rsidRDefault="00F2683C" w:rsidP="00F2683C">
      <w:pPr>
        <w:jc w:val="center"/>
        <w:rPr>
          <w:rFonts w:ascii="Eras Demi ITC" w:hAnsi="Eras Demi ITC"/>
          <w:sz w:val="25"/>
          <w:szCs w:val="25"/>
        </w:rPr>
      </w:pPr>
    </w:p>
    <w:sectPr w:rsidR="00F2683C" w:rsidRPr="00F2683C" w:rsidSect="00F2683C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8B0801"/>
    <w:rsid w:val="00617D26"/>
    <w:rsid w:val="008B0801"/>
    <w:rsid w:val="009A562B"/>
    <w:rsid w:val="00E44361"/>
    <w:rsid w:val="00F2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2683C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3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B08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8B08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8B0801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B080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ROJETO%20DE%20LEI%20N.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N.º00-0000 (MODELO)</Template>
  <TotalTime>4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N.º 00-2014 </vt:lpstr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N.º 00-2014 </dc:title>
  <dc:subject/>
  <dc:creator>HELCIO</dc:creator>
  <cp:keywords/>
  <dc:description/>
  <cp:lastModifiedBy>HELCIO</cp:lastModifiedBy>
  <cp:revision>1</cp:revision>
  <dcterms:created xsi:type="dcterms:W3CDTF">2017-03-22T14:05:00Z</dcterms:created>
  <dcterms:modified xsi:type="dcterms:W3CDTF">2017-03-22T14:09:00Z</dcterms:modified>
</cp:coreProperties>
</file>