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3C" w:rsidRDefault="009A4C11" w:rsidP="00F268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83C" w:rsidRDefault="00F2683C" w:rsidP="00F268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683C" w:rsidRDefault="00F2683C" w:rsidP="00F2683C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2683C" w:rsidRDefault="00F2683C" w:rsidP="00F2683C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2683C" w:rsidRPr="00F2683C" w:rsidRDefault="00F2683C" w:rsidP="00F2683C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F2683C" w:rsidRPr="00F2683C" w:rsidRDefault="00F2683C" w:rsidP="00F2683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F2683C" w:rsidRPr="00F2683C" w:rsidRDefault="00F2683C" w:rsidP="00F2683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PRE</w:t>
      </w:r>
      <w:r w:rsidR="00617D26">
        <w:rPr>
          <w:rFonts w:ascii="Cambria" w:hAnsi="Cambria" w:cs="Arial"/>
          <w:b/>
          <w:sz w:val="28"/>
          <w:szCs w:val="28"/>
        </w:rPr>
        <w:t>FEITURA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F2683C" w:rsidRDefault="00F2683C" w:rsidP="00F2683C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</w:t>
      </w:r>
      <w:r w:rsidR="00617D26">
        <w:rPr>
          <w:rFonts w:ascii="Cambria" w:hAnsi="Cambria" w:cs="Arial"/>
          <w:sz w:val="24"/>
          <w:szCs w:val="24"/>
        </w:rPr>
        <w:t xml:space="preserve">. </w:t>
      </w:r>
      <w:proofErr w:type="gramStart"/>
      <w:r w:rsidR="00617D26">
        <w:rPr>
          <w:rFonts w:ascii="Cambria" w:hAnsi="Cambria" w:cs="Arial"/>
          <w:sz w:val="24"/>
          <w:szCs w:val="24"/>
        </w:rPr>
        <w:t>n.º</w:t>
      </w:r>
      <w:proofErr w:type="gramEnd"/>
      <w:r w:rsidRPr="00F2683C">
        <w:rPr>
          <w:rFonts w:ascii="Cambria" w:hAnsi="Cambria" w:cs="Arial"/>
          <w:sz w:val="24"/>
          <w:szCs w:val="24"/>
        </w:rPr>
        <w:t xml:space="preserve"> 83.102.392/0001-27</w:t>
      </w:r>
    </w:p>
    <w:p w:rsidR="009A562B" w:rsidRPr="00074F11" w:rsidRDefault="00074F11" w:rsidP="00074F11">
      <w:pPr>
        <w:spacing w:after="0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--------</w:t>
      </w:r>
    </w:p>
    <w:p w:rsidR="00F86EF8" w:rsidRDefault="00F86EF8" w:rsidP="00F2683C">
      <w:pPr>
        <w:jc w:val="center"/>
        <w:rPr>
          <w:rFonts w:ascii="Arial" w:hAnsi="Arial" w:cs="Arial"/>
          <w:sz w:val="24"/>
          <w:szCs w:val="24"/>
        </w:rPr>
      </w:pPr>
    </w:p>
    <w:p w:rsidR="00F86EF8" w:rsidRDefault="00F86EF8" w:rsidP="00F2683C">
      <w:pPr>
        <w:jc w:val="center"/>
        <w:rPr>
          <w:rFonts w:ascii="Arial" w:hAnsi="Arial" w:cs="Arial"/>
          <w:sz w:val="24"/>
          <w:szCs w:val="24"/>
        </w:rPr>
      </w:pPr>
    </w:p>
    <w:p w:rsidR="00F2683C" w:rsidRPr="00F86EF8" w:rsidRDefault="00F2683C" w:rsidP="00F2683C">
      <w:pPr>
        <w:jc w:val="center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>PROJET</w:t>
      </w:r>
      <w:r w:rsidR="00A56A41">
        <w:rPr>
          <w:rFonts w:ascii="Arial" w:hAnsi="Arial" w:cs="Arial"/>
          <w:sz w:val="24"/>
          <w:szCs w:val="24"/>
        </w:rPr>
        <w:t>O DE LEI N.º 023/2017 de 24</w:t>
      </w:r>
      <w:r w:rsidR="00B72B8C" w:rsidRPr="00F86EF8">
        <w:rPr>
          <w:rFonts w:ascii="Arial" w:hAnsi="Arial" w:cs="Arial"/>
          <w:sz w:val="24"/>
          <w:szCs w:val="24"/>
        </w:rPr>
        <w:t xml:space="preserve"> de abril de 2017. </w:t>
      </w:r>
    </w:p>
    <w:p w:rsidR="007870F6" w:rsidRDefault="007870F6" w:rsidP="00B72B8C">
      <w:pPr>
        <w:rPr>
          <w:rFonts w:ascii="Arial" w:hAnsi="Arial" w:cs="Arial"/>
          <w:sz w:val="24"/>
          <w:szCs w:val="24"/>
        </w:rPr>
      </w:pPr>
    </w:p>
    <w:p w:rsidR="00F2683C" w:rsidRPr="00F86EF8" w:rsidRDefault="00B72B8C" w:rsidP="00B72B8C">
      <w:pPr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>“</w:t>
      </w:r>
      <w:r w:rsidRPr="00F86EF8">
        <w:rPr>
          <w:rFonts w:ascii="Arial" w:hAnsi="Arial" w:cs="Arial"/>
          <w:b/>
          <w:sz w:val="24"/>
          <w:szCs w:val="24"/>
        </w:rPr>
        <w:t>ALTERA</w:t>
      </w:r>
      <w:proofErr w:type="gramStart"/>
      <w:r w:rsidRPr="00F86EF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F86EF8">
        <w:rPr>
          <w:rFonts w:ascii="Arial" w:hAnsi="Arial" w:cs="Arial"/>
          <w:b/>
          <w:sz w:val="24"/>
          <w:szCs w:val="24"/>
        </w:rPr>
        <w:t>VALORES DE  DIÁRIAS  DA CÂMARA MUNICIPAL DE MAJOR VIEIRA, DEFINIDOS PELA LEI MUNICIPAL Nº 2008/2010 DE 03 DE SETEMBRO DE 2010</w:t>
      </w:r>
      <w:r w:rsidR="00074F11" w:rsidRPr="00F86EF8">
        <w:rPr>
          <w:rFonts w:ascii="Arial" w:hAnsi="Arial" w:cs="Arial"/>
          <w:sz w:val="24"/>
          <w:szCs w:val="24"/>
        </w:rPr>
        <w:t>”</w:t>
      </w:r>
      <w:r w:rsidRPr="00F86EF8">
        <w:rPr>
          <w:rFonts w:ascii="Arial" w:hAnsi="Arial" w:cs="Arial"/>
          <w:sz w:val="24"/>
          <w:szCs w:val="24"/>
        </w:rPr>
        <w:t xml:space="preserve">. </w:t>
      </w:r>
    </w:p>
    <w:p w:rsidR="00F2683C" w:rsidRPr="00F86EF8" w:rsidRDefault="00F2683C" w:rsidP="00F2683C">
      <w:pPr>
        <w:jc w:val="center"/>
        <w:rPr>
          <w:rFonts w:ascii="Arial" w:hAnsi="Arial" w:cs="Arial"/>
          <w:sz w:val="24"/>
          <w:szCs w:val="24"/>
        </w:rPr>
      </w:pPr>
    </w:p>
    <w:p w:rsidR="00F2683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ORILDO ANTONIO SEVERGNINI</w:t>
      </w:r>
      <w:r w:rsidRPr="00F86EF8">
        <w:rPr>
          <w:rFonts w:ascii="Arial" w:hAnsi="Arial" w:cs="Arial"/>
          <w:sz w:val="24"/>
          <w:szCs w:val="24"/>
        </w:rPr>
        <w:t>, Prefeito Municipal de Major</w:t>
      </w:r>
      <w:proofErr w:type="gramStart"/>
      <w:r w:rsidRPr="00F86EF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86EF8">
        <w:rPr>
          <w:rFonts w:ascii="Arial" w:hAnsi="Arial" w:cs="Arial"/>
          <w:sz w:val="24"/>
          <w:szCs w:val="24"/>
        </w:rPr>
        <w:t xml:space="preserve">Vieira(SC),   faz saber a todos os habitantes do Município, que a Câmara Municipal aprovou e, eu </w:t>
      </w:r>
      <w:proofErr w:type="gramStart"/>
      <w:r w:rsidRPr="00F86EF8">
        <w:rPr>
          <w:rFonts w:ascii="Arial" w:hAnsi="Arial" w:cs="Arial"/>
          <w:sz w:val="24"/>
          <w:szCs w:val="24"/>
        </w:rPr>
        <w:t>sanciono</w:t>
      </w:r>
      <w:proofErr w:type="gramEnd"/>
      <w:r w:rsidRPr="00F86EF8">
        <w:rPr>
          <w:rFonts w:ascii="Arial" w:hAnsi="Arial" w:cs="Arial"/>
          <w:sz w:val="24"/>
          <w:szCs w:val="24"/>
        </w:rPr>
        <w:t xml:space="preserve"> a seguinte</w:t>
      </w: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ab/>
      </w:r>
      <w:r w:rsidRPr="00F86EF8">
        <w:rPr>
          <w:rFonts w:ascii="Arial" w:hAnsi="Arial" w:cs="Arial"/>
          <w:sz w:val="24"/>
          <w:szCs w:val="24"/>
        </w:rPr>
        <w:tab/>
      </w:r>
      <w:r w:rsidRPr="00F86EF8">
        <w:rPr>
          <w:rFonts w:ascii="Arial" w:hAnsi="Arial" w:cs="Arial"/>
          <w:sz w:val="24"/>
          <w:szCs w:val="24"/>
        </w:rPr>
        <w:tab/>
      </w:r>
      <w:r w:rsidRPr="00F86EF8">
        <w:rPr>
          <w:rFonts w:ascii="Arial" w:hAnsi="Arial" w:cs="Arial"/>
          <w:sz w:val="24"/>
          <w:szCs w:val="24"/>
        </w:rPr>
        <w:tab/>
        <w:t xml:space="preserve">L E I </w:t>
      </w: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Art. 1º</w:t>
      </w:r>
      <w:proofErr w:type="gramStart"/>
      <w:r w:rsidRPr="00F86EF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86EF8">
        <w:rPr>
          <w:rFonts w:ascii="Arial" w:hAnsi="Arial" w:cs="Arial"/>
          <w:sz w:val="24"/>
          <w:szCs w:val="24"/>
        </w:rPr>
        <w:t>Ficam reajustados  os valores das diárias constantes das alíneas “a” e “b” dos inciso</w:t>
      </w:r>
      <w:r w:rsidR="00364814">
        <w:rPr>
          <w:rFonts w:ascii="Arial" w:hAnsi="Arial" w:cs="Arial"/>
          <w:sz w:val="24"/>
          <w:szCs w:val="24"/>
        </w:rPr>
        <w:t>s</w:t>
      </w:r>
      <w:r w:rsidRPr="00F86EF8">
        <w:rPr>
          <w:rFonts w:ascii="Arial" w:hAnsi="Arial" w:cs="Arial"/>
          <w:sz w:val="24"/>
          <w:szCs w:val="24"/>
        </w:rPr>
        <w:t xml:space="preserve"> “I” e “II  do art. 1º da lei nº 2008/2010,  conforme  abaixo: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I – (...)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a) – (...)</w:t>
      </w:r>
    </w:p>
    <w:p w:rsidR="00B72B8C" w:rsidRPr="00F86EF8" w:rsidRDefault="00A56A4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Distrito Federal: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R$ 7</w:t>
      </w:r>
      <w:r w:rsidR="00C8171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B72B8C" w:rsidRPr="00F86EF8">
        <w:rPr>
          <w:rFonts w:ascii="Arial" w:hAnsi="Arial" w:cs="Arial"/>
          <w:sz w:val="24"/>
          <w:szCs w:val="24"/>
        </w:rPr>
        <w:t>,00</w:t>
      </w:r>
    </w:p>
    <w:p w:rsidR="00B72B8C" w:rsidRPr="00F86EF8" w:rsidRDefault="00A56A4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do Estado: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R$ 5</w:t>
      </w:r>
      <w:r w:rsidR="00B72B8C" w:rsidRPr="00F86EF8">
        <w:rPr>
          <w:rFonts w:ascii="Arial" w:hAnsi="Arial" w:cs="Arial"/>
          <w:sz w:val="24"/>
          <w:szCs w:val="24"/>
        </w:rPr>
        <w:t>00,00</w:t>
      </w:r>
    </w:p>
    <w:p w:rsidR="00074F11" w:rsidRPr="00F86EF8" w:rsidRDefault="00074F1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>Demais Municípios do Estado:</w:t>
      </w:r>
      <w:proofErr w:type="gramStart"/>
      <w:r w:rsidRPr="00F86EF8">
        <w:rPr>
          <w:rFonts w:ascii="Arial" w:hAnsi="Arial" w:cs="Arial"/>
          <w:sz w:val="24"/>
          <w:szCs w:val="24"/>
        </w:rPr>
        <w:t xml:space="preserve">  </w:t>
      </w:r>
      <w:r w:rsidR="00F86EF8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6A41">
        <w:rPr>
          <w:rFonts w:ascii="Arial" w:hAnsi="Arial" w:cs="Arial"/>
          <w:sz w:val="24"/>
          <w:szCs w:val="24"/>
        </w:rPr>
        <w:t>R$ 30</w:t>
      </w:r>
      <w:r w:rsidRPr="00F86EF8">
        <w:rPr>
          <w:rFonts w:ascii="Arial" w:hAnsi="Arial" w:cs="Arial"/>
          <w:sz w:val="24"/>
          <w:szCs w:val="24"/>
        </w:rPr>
        <w:t>0,00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Municípios Fora do Estado:      </w:t>
      </w:r>
      <w:r w:rsidR="00F86EF8">
        <w:rPr>
          <w:rFonts w:ascii="Arial" w:hAnsi="Arial" w:cs="Arial"/>
          <w:sz w:val="24"/>
          <w:szCs w:val="24"/>
        </w:rPr>
        <w:t xml:space="preserve">  </w:t>
      </w:r>
      <w:r w:rsidR="00A56A41">
        <w:rPr>
          <w:rFonts w:ascii="Arial" w:hAnsi="Arial" w:cs="Arial"/>
          <w:sz w:val="24"/>
          <w:szCs w:val="24"/>
        </w:rPr>
        <w:t xml:space="preserve"> R$ 5</w:t>
      </w:r>
      <w:r w:rsidRPr="00F86EF8">
        <w:rPr>
          <w:rFonts w:ascii="Arial" w:hAnsi="Arial" w:cs="Arial"/>
          <w:sz w:val="24"/>
          <w:szCs w:val="24"/>
        </w:rPr>
        <w:t>00,00</w:t>
      </w: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b) – (...)</w:t>
      </w:r>
    </w:p>
    <w:p w:rsidR="00B72B8C" w:rsidRPr="00F86EF8" w:rsidRDefault="00427642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Distrito Federal: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R$ 4</w:t>
      </w:r>
      <w:r w:rsidR="00A56A41">
        <w:rPr>
          <w:rFonts w:ascii="Arial" w:hAnsi="Arial" w:cs="Arial"/>
          <w:sz w:val="24"/>
          <w:szCs w:val="24"/>
        </w:rPr>
        <w:t>3</w:t>
      </w:r>
      <w:r w:rsidR="00B72B8C" w:rsidRPr="00F86EF8">
        <w:rPr>
          <w:rFonts w:ascii="Arial" w:hAnsi="Arial" w:cs="Arial"/>
          <w:sz w:val="24"/>
          <w:szCs w:val="24"/>
        </w:rPr>
        <w:t>0,00</w:t>
      </w:r>
    </w:p>
    <w:p w:rsidR="00B72B8C" w:rsidRPr="00F86EF8" w:rsidRDefault="00A56A4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do Estado: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R$ 30</w:t>
      </w:r>
      <w:r w:rsidR="00B72B8C" w:rsidRPr="00F86EF8">
        <w:rPr>
          <w:rFonts w:ascii="Arial" w:hAnsi="Arial" w:cs="Arial"/>
          <w:sz w:val="24"/>
          <w:szCs w:val="24"/>
        </w:rPr>
        <w:t>0,00</w:t>
      </w:r>
    </w:p>
    <w:p w:rsidR="00074F11" w:rsidRPr="00F86EF8" w:rsidRDefault="00074F1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Demais Municípios do Estado   </w:t>
      </w:r>
      <w:r w:rsidR="00F86EF8">
        <w:rPr>
          <w:rFonts w:ascii="Arial" w:hAnsi="Arial" w:cs="Arial"/>
          <w:sz w:val="24"/>
          <w:szCs w:val="24"/>
        </w:rPr>
        <w:t xml:space="preserve"> </w:t>
      </w:r>
      <w:r w:rsidR="00A56A41">
        <w:rPr>
          <w:rFonts w:ascii="Arial" w:hAnsi="Arial" w:cs="Arial"/>
          <w:sz w:val="24"/>
          <w:szCs w:val="24"/>
        </w:rPr>
        <w:t xml:space="preserve"> R$ 16</w:t>
      </w:r>
      <w:r w:rsidR="00427642">
        <w:rPr>
          <w:rFonts w:ascii="Arial" w:hAnsi="Arial" w:cs="Arial"/>
          <w:sz w:val="24"/>
          <w:szCs w:val="24"/>
        </w:rPr>
        <w:t>0</w:t>
      </w:r>
      <w:r w:rsidRPr="00F86EF8">
        <w:rPr>
          <w:rFonts w:ascii="Arial" w:hAnsi="Arial" w:cs="Arial"/>
          <w:sz w:val="24"/>
          <w:szCs w:val="24"/>
        </w:rPr>
        <w:t>,00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Municípios Fora do Estado:      </w:t>
      </w:r>
      <w:r w:rsidR="00F86EF8">
        <w:rPr>
          <w:rFonts w:ascii="Arial" w:hAnsi="Arial" w:cs="Arial"/>
          <w:sz w:val="24"/>
          <w:szCs w:val="24"/>
        </w:rPr>
        <w:t xml:space="preserve">  </w:t>
      </w:r>
      <w:r w:rsidRPr="00F86EF8">
        <w:rPr>
          <w:rFonts w:ascii="Arial" w:hAnsi="Arial" w:cs="Arial"/>
          <w:sz w:val="24"/>
          <w:szCs w:val="24"/>
        </w:rPr>
        <w:t xml:space="preserve"> R$ 3</w:t>
      </w:r>
      <w:r w:rsidR="00A56A41">
        <w:rPr>
          <w:rFonts w:ascii="Arial" w:hAnsi="Arial" w:cs="Arial"/>
          <w:sz w:val="24"/>
          <w:szCs w:val="24"/>
        </w:rPr>
        <w:t>5</w:t>
      </w:r>
      <w:r w:rsidRPr="00F86EF8">
        <w:rPr>
          <w:rFonts w:ascii="Arial" w:hAnsi="Arial" w:cs="Arial"/>
          <w:sz w:val="24"/>
          <w:szCs w:val="24"/>
        </w:rPr>
        <w:t>0,00</w:t>
      </w: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</w:p>
    <w:p w:rsidR="00074F11" w:rsidRPr="00F86EF8" w:rsidRDefault="00074F11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II – (...)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a) – (...)</w:t>
      </w:r>
    </w:p>
    <w:p w:rsidR="00B72B8C" w:rsidRPr="00F86EF8" w:rsidRDefault="00A56A4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Distrito Federal: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R$ 460</w:t>
      </w:r>
      <w:r w:rsidR="00B72B8C" w:rsidRPr="00F86EF8">
        <w:rPr>
          <w:rFonts w:ascii="Arial" w:hAnsi="Arial" w:cs="Arial"/>
          <w:sz w:val="24"/>
          <w:szCs w:val="24"/>
        </w:rPr>
        <w:t>,00</w:t>
      </w:r>
    </w:p>
    <w:p w:rsidR="00B72B8C" w:rsidRPr="00F86EF8" w:rsidRDefault="00A56A4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do Estado: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R$ 30</w:t>
      </w:r>
      <w:r w:rsidR="00B72B8C" w:rsidRPr="00F86EF8">
        <w:rPr>
          <w:rFonts w:ascii="Arial" w:hAnsi="Arial" w:cs="Arial"/>
          <w:sz w:val="24"/>
          <w:szCs w:val="24"/>
        </w:rPr>
        <w:t>0,00</w:t>
      </w:r>
    </w:p>
    <w:p w:rsidR="00074F11" w:rsidRPr="00F86EF8" w:rsidRDefault="00074F1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Demais Municípios do Estado    </w:t>
      </w:r>
      <w:r w:rsidR="00F86EF8">
        <w:rPr>
          <w:rFonts w:ascii="Arial" w:hAnsi="Arial" w:cs="Arial"/>
          <w:sz w:val="24"/>
          <w:szCs w:val="24"/>
        </w:rPr>
        <w:t xml:space="preserve"> </w:t>
      </w:r>
      <w:r w:rsidR="00A56A41">
        <w:rPr>
          <w:rFonts w:ascii="Arial" w:hAnsi="Arial" w:cs="Arial"/>
          <w:sz w:val="24"/>
          <w:szCs w:val="24"/>
        </w:rPr>
        <w:t>R$ 17</w:t>
      </w:r>
      <w:r w:rsidRPr="00F86EF8">
        <w:rPr>
          <w:rFonts w:ascii="Arial" w:hAnsi="Arial" w:cs="Arial"/>
          <w:sz w:val="24"/>
          <w:szCs w:val="24"/>
        </w:rPr>
        <w:t>0,00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Municípios Fora do Estado:     </w:t>
      </w:r>
      <w:r w:rsidR="00F86EF8">
        <w:rPr>
          <w:rFonts w:ascii="Arial" w:hAnsi="Arial" w:cs="Arial"/>
          <w:sz w:val="24"/>
          <w:szCs w:val="24"/>
        </w:rPr>
        <w:t xml:space="preserve">  </w:t>
      </w:r>
      <w:r w:rsidR="00F31E1C">
        <w:rPr>
          <w:rFonts w:ascii="Arial" w:hAnsi="Arial" w:cs="Arial"/>
          <w:sz w:val="24"/>
          <w:szCs w:val="24"/>
        </w:rPr>
        <w:t xml:space="preserve">  R$ 35</w:t>
      </w:r>
      <w:r w:rsidRPr="00F86EF8">
        <w:rPr>
          <w:rFonts w:ascii="Arial" w:hAnsi="Arial" w:cs="Arial"/>
          <w:sz w:val="24"/>
          <w:szCs w:val="24"/>
        </w:rPr>
        <w:t>0,00</w:t>
      </w: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b) – (...)</w:t>
      </w:r>
    </w:p>
    <w:p w:rsidR="00B72B8C" w:rsidRPr="00F86EF8" w:rsidRDefault="00F31E1C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Distrito Federal: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R$ 3</w:t>
      </w:r>
      <w:r w:rsidR="00427642">
        <w:rPr>
          <w:rFonts w:ascii="Arial" w:hAnsi="Arial" w:cs="Arial"/>
          <w:sz w:val="24"/>
          <w:szCs w:val="24"/>
        </w:rPr>
        <w:t>0</w:t>
      </w:r>
      <w:r w:rsidR="00B72B8C" w:rsidRPr="00F86EF8">
        <w:rPr>
          <w:rFonts w:ascii="Arial" w:hAnsi="Arial" w:cs="Arial"/>
          <w:sz w:val="24"/>
          <w:szCs w:val="24"/>
        </w:rPr>
        <w:t>0,00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Capital do Estado: </w:t>
      </w:r>
      <w:r w:rsidRPr="00F86EF8">
        <w:rPr>
          <w:rFonts w:ascii="Arial" w:hAnsi="Arial" w:cs="Arial"/>
          <w:sz w:val="24"/>
          <w:szCs w:val="24"/>
        </w:rPr>
        <w:tab/>
      </w:r>
      <w:r w:rsidRPr="00F86EF8">
        <w:rPr>
          <w:rFonts w:ascii="Arial" w:hAnsi="Arial" w:cs="Arial"/>
          <w:sz w:val="24"/>
          <w:szCs w:val="24"/>
        </w:rPr>
        <w:tab/>
      </w:r>
      <w:r w:rsidRPr="00F86EF8">
        <w:rPr>
          <w:rFonts w:ascii="Arial" w:hAnsi="Arial" w:cs="Arial"/>
          <w:sz w:val="24"/>
          <w:szCs w:val="24"/>
        </w:rPr>
        <w:tab/>
      </w:r>
      <w:r w:rsidR="00F31E1C">
        <w:rPr>
          <w:rFonts w:ascii="Arial" w:hAnsi="Arial" w:cs="Arial"/>
          <w:sz w:val="24"/>
          <w:szCs w:val="24"/>
        </w:rPr>
        <w:t>R$ 18</w:t>
      </w:r>
      <w:r w:rsidRPr="00F86EF8">
        <w:rPr>
          <w:rFonts w:ascii="Arial" w:hAnsi="Arial" w:cs="Arial"/>
          <w:sz w:val="24"/>
          <w:szCs w:val="24"/>
        </w:rPr>
        <w:t>0,00</w:t>
      </w:r>
    </w:p>
    <w:p w:rsidR="009A4C11" w:rsidRPr="00F86EF8" w:rsidRDefault="009A4C11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Demais Municípios do Estado   </w:t>
      </w:r>
      <w:r w:rsidR="00F86EF8">
        <w:rPr>
          <w:rFonts w:ascii="Arial" w:hAnsi="Arial" w:cs="Arial"/>
          <w:sz w:val="24"/>
          <w:szCs w:val="24"/>
        </w:rPr>
        <w:t xml:space="preserve"> </w:t>
      </w:r>
      <w:r w:rsidR="007870F6">
        <w:rPr>
          <w:rFonts w:ascii="Arial" w:hAnsi="Arial" w:cs="Arial"/>
          <w:sz w:val="24"/>
          <w:szCs w:val="24"/>
        </w:rPr>
        <w:t xml:space="preserve"> R$ 11</w:t>
      </w:r>
      <w:r w:rsidRPr="00F86EF8">
        <w:rPr>
          <w:rFonts w:ascii="Arial" w:hAnsi="Arial" w:cs="Arial"/>
          <w:sz w:val="24"/>
          <w:szCs w:val="24"/>
        </w:rPr>
        <w:t>0,00</w:t>
      </w:r>
    </w:p>
    <w:p w:rsidR="00B72B8C" w:rsidRPr="00F86EF8" w:rsidRDefault="00B72B8C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 xml:space="preserve">Municípios Fora do Estado:      </w:t>
      </w:r>
      <w:r w:rsidR="00F86EF8">
        <w:rPr>
          <w:rFonts w:ascii="Arial" w:hAnsi="Arial" w:cs="Arial"/>
          <w:sz w:val="24"/>
          <w:szCs w:val="24"/>
        </w:rPr>
        <w:t xml:space="preserve">  </w:t>
      </w:r>
      <w:r w:rsidR="00F31E1C">
        <w:rPr>
          <w:rFonts w:ascii="Arial" w:hAnsi="Arial" w:cs="Arial"/>
          <w:sz w:val="24"/>
          <w:szCs w:val="24"/>
        </w:rPr>
        <w:t xml:space="preserve"> R$ 17</w:t>
      </w:r>
      <w:r w:rsidRPr="00F86EF8">
        <w:rPr>
          <w:rFonts w:ascii="Arial" w:hAnsi="Arial" w:cs="Arial"/>
          <w:sz w:val="24"/>
          <w:szCs w:val="24"/>
        </w:rPr>
        <w:t>0,00</w:t>
      </w:r>
    </w:p>
    <w:p w:rsidR="00E86D1D" w:rsidRPr="00F86EF8" w:rsidRDefault="00E86D1D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6D1D" w:rsidRPr="00F86EF8" w:rsidRDefault="00E86D1D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6D1D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Art. 2º</w:t>
      </w:r>
      <w:r w:rsidRPr="00F86EF8">
        <w:rPr>
          <w:rFonts w:ascii="Arial" w:hAnsi="Arial" w:cs="Arial"/>
          <w:sz w:val="24"/>
          <w:szCs w:val="24"/>
        </w:rPr>
        <w:t xml:space="preserve"> Permanecem </w:t>
      </w:r>
      <w:r w:rsidR="00364814">
        <w:rPr>
          <w:rFonts w:ascii="Arial" w:hAnsi="Arial" w:cs="Arial"/>
          <w:sz w:val="24"/>
          <w:szCs w:val="24"/>
        </w:rPr>
        <w:t>vigente</w:t>
      </w:r>
      <w:r w:rsidR="00685648">
        <w:rPr>
          <w:rFonts w:ascii="Arial" w:hAnsi="Arial" w:cs="Arial"/>
          <w:sz w:val="24"/>
          <w:szCs w:val="24"/>
        </w:rPr>
        <w:t>s</w:t>
      </w:r>
      <w:proofErr w:type="gramStart"/>
      <w:r w:rsidR="00364814">
        <w:rPr>
          <w:rFonts w:ascii="Arial" w:hAnsi="Arial" w:cs="Arial"/>
          <w:sz w:val="24"/>
          <w:szCs w:val="24"/>
        </w:rPr>
        <w:t xml:space="preserve"> </w:t>
      </w:r>
      <w:r w:rsidRPr="00F86EF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86EF8">
        <w:rPr>
          <w:rFonts w:ascii="Arial" w:hAnsi="Arial" w:cs="Arial"/>
          <w:sz w:val="24"/>
          <w:szCs w:val="24"/>
        </w:rPr>
        <w:t>os demais dispositivos da lei nº  2008/2010.</w:t>
      </w: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Art. 3º</w:t>
      </w:r>
      <w:r w:rsidRPr="00F86EF8">
        <w:rPr>
          <w:rFonts w:ascii="Arial" w:hAnsi="Arial" w:cs="Arial"/>
          <w:sz w:val="24"/>
          <w:szCs w:val="24"/>
        </w:rPr>
        <w:t xml:space="preserve"> Esta lei entra em vigor na d</w:t>
      </w:r>
      <w:r w:rsidR="000B7D53" w:rsidRPr="00F86EF8">
        <w:rPr>
          <w:rFonts w:ascii="Arial" w:hAnsi="Arial" w:cs="Arial"/>
          <w:sz w:val="24"/>
          <w:szCs w:val="24"/>
        </w:rPr>
        <w:t>a</w:t>
      </w:r>
      <w:r w:rsidRPr="00F86EF8">
        <w:rPr>
          <w:rFonts w:ascii="Arial" w:hAnsi="Arial" w:cs="Arial"/>
          <w:sz w:val="24"/>
          <w:szCs w:val="24"/>
        </w:rPr>
        <w:t>ta de sua publicação.</w:t>
      </w: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F11" w:rsidRPr="00F86EF8" w:rsidRDefault="00074F11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EF8">
        <w:rPr>
          <w:rFonts w:ascii="Arial" w:hAnsi="Arial" w:cs="Arial"/>
          <w:sz w:val="24"/>
          <w:szCs w:val="24"/>
        </w:rPr>
        <w:t>Câmar</w:t>
      </w:r>
      <w:r w:rsidR="00F31E1C">
        <w:rPr>
          <w:rFonts w:ascii="Arial" w:hAnsi="Arial" w:cs="Arial"/>
          <w:sz w:val="24"/>
          <w:szCs w:val="24"/>
        </w:rPr>
        <w:t>a Municipal de Major Vieira,</w:t>
      </w:r>
      <w:proofErr w:type="gramStart"/>
      <w:r w:rsidR="00F31E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F31E1C">
        <w:rPr>
          <w:rFonts w:ascii="Arial" w:hAnsi="Arial" w:cs="Arial"/>
          <w:sz w:val="24"/>
          <w:szCs w:val="24"/>
        </w:rPr>
        <w:t>24</w:t>
      </w:r>
      <w:r w:rsidRPr="00F86EF8">
        <w:rPr>
          <w:rFonts w:ascii="Arial" w:hAnsi="Arial" w:cs="Arial"/>
          <w:sz w:val="24"/>
          <w:szCs w:val="24"/>
        </w:rPr>
        <w:t xml:space="preserve"> de  abril</w:t>
      </w:r>
      <w:r w:rsidR="000B7D53" w:rsidRPr="00F86EF8">
        <w:rPr>
          <w:rFonts w:ascii="Arial" w:hAnsi="Arial" w:cs="Arial"/>
          <w:sz w:val="24"/>
          <w:szCs w:val="24"/>
        </w:rPr>
        <w:t xml:space="preserve"> d</w:t>
      </w:r>
      <w:r w:rsidRPr="00F86EF8">
        <w:rPr>
          <w:rFonts w:ascii="Arial" w:hAnsi="Arial" w:cs="Arial"/>
          <w:sz w:val="24"/>
          <w:szCs w:val="24"/>
        </w:rPr>
        <w:t>e 2017.</w:t>
      </w: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E92" w:rsidRPr="00F86EF8" w:rsidRDefault="00A03E92" w:rsidP="00074F11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JURACI ALLIEVI – Presidente</w:t>
      </w: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03E92" w:rsidRPr="00F86EF8" w:rsidRDefault="00A03E92" w:rsidP="00074F11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MARCIO ANTONIO VEIGA – Vice-Presidente</w:t>
      </w:r>
    </w:p>
    <w:p w:rsidR="00074F11" w:rsidRPr="00F86EF8" w:rsidRDefault="00074F11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74F11" w:rsidRPr="00F86EF8" w:rsidRDefault="00074F11" w:rsidP="00074F11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VILMA MULLER KIEM – 1ª Secretária</w:t>
      </w:r>
    </w:p>
    <w:p w:rsidR="00074F11" w:rsidRPr="00F86EF8" w:rsidRDefault="00074F11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74F11" w:rsidRPr="00F86EF8" w:rsidRDefault="00074F11" w:rsidP="00074F11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86EF8">
        <w:rPr>
          <w:rFonts w:ascii="Arial" w:hAnsi="Arial" w:cs="Arial"/>
          <w:b/>
          <w:sz w:val="24"/>
          <w:szCs w:val="24"/>
        </w:rPr>
        <w:t>AGOSTINHO BARRANKIEVICZ</w:t>
      </w:r>
      <w:proofErr w:type="gramStart"/>
      <w:r w:rsidRPr="00F86EF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F86EF8">
        <w:rPr>
          <w:rFonts w:ascii="Arial" w:hAnsi="Arial" w:cs="Arial"/>
          <w:b/>
          <w:sz w:val="24"/>
          <w:szCs w:val="24"/>
        </w:rPr>
        <w:t xml:space="preserve">- 2º Secretário </w:t>
      </w:r>
    </w:p>
    <w:p w:rsidR="000B7D53" w:rsidRPr="00F86EF8" w:rsidRDefault="000B7D53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B7D53" w:rsidRPr="00F86EF8" w:rsidRDefault="000B7D53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3E92" w:rsidRPr="00F86EF8" w:rsidRDefault="00A03E92" w:rsidP="00B72B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2B8C" w:rsidRPr="00F86EF8" w:rsidRDefault="00B72B8C" w:rsidP="00B72B8C">
      <w:pPr>
        <w:jc w:val="both"/>
        <w:rPr>
          <w:rFonts w:ascii="Arial" w:hAnsi="Arial" w:cs="Arial"/>
          <w:sz w:val="24"/>
          <w:szCs w:val="24"/>
        </w:rPr>
      </w:pPr>
    </w:p>
    <w:sectPr w:rsidR="00B72B8C" w:rsidRPr="00F86EF8" w:rsidSect="00F2683C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B72B8C"/>
    <w:rsid w:val="00074F11"/>
    <w:rsid w:val="000B7D53"/>
    <w:rsid w:val="00364814"/>
    <w:rsid w:val="00427642"/>
    <w:rsid w:val="00575CC7"/>
    <w:rsid w:val="005D603F"/>
    <w:rsid w:val="00617D26"/>
    <w:rsid w:val="00685648"/>
    <w:rsid w:val="006A3B1A"/>
    <w:rsid w:val="007870F6"/>
    <w:rsid w:val="009A4C11"/>
    <w:rsid w:val="009A562B"/>
    <w:rsid w:val="00A03E92"/>
    <w:rsid w:val="00A56A41"/>
    <w:rsid w:val="00B72B8C"/>
    <w:rsid w:val="00C81713"/>
    <w:rsid w:val="00E44361"/>
    <w:rsid w:val="00E86D1D"/>
    <w:rsid w:val="00F2683C"/>
    <w:rsid w:val="00F31E1C"/>
    <w:rsid w:val="00F8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3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2683C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ROJETO%20DE%20LEI%20N.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N.º00-0000 (MODELO)</Template>
  <TotalTime>140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N.º 00-2014 </vt:lpstr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N.º 00-2014 </dc:title>
  <dc:subject/>
  <dc:creator>HELCIO</dc:creator>
  <cp:keywords/>
  <dc:description/>
  <cp:lastModifiedBy>HELCIO</cp:lastModifiedBy>
  <cp:revision>8</cp:revision>
  <cp:lastPrinted>2017-04-10T14:17:00Z</cp:lastPrinted>
  <dcterms:created xsi:type="dcterms:W3CDTF">2017-04-10T12:49:00Z</dcterms:created>
  <dcterms:modified xsi:type="dcterms:W3CDTF">2017-04-24T19:19:00Z</dcterms:modified>
</cp:coreProperties>
</file>