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1FD" w:rsidRDefault="001B21FD" w:rsidP="00625742">
      <w:pPr>
        <w:jc w:val="both"/>
        <w:rPr>
          <w:rFonts w:ascii="Cambria" w:hAnsi="Cambria"/>
          <w:sz w:val="24"/>
          <w:szCs w:val="24"/>
        </w:rPr>
      </w:pPr>
    </w:p>
    <w:p w:rsidR="001B21FD" w:rsidRDefault="001B21FD" w:rsidP="001B21FD">
      <w:pPr>
        <w:pStyle w:val="Textopadro"/>
        <w:tabs>
          <w:tab w:val="clear" w:pos="0"/>
          <w:tab w:val="left" w:pos="708"/>
        </w:tabs>
        <w:jc w:val="both"/>
        <w:rPr>
          <w:sz w:val="20"/>
        </w:rPr>
      </w:pPr>
    </w:p>
    <w:p w:rsidR="001B21FD" w:rsidRDefault="001B21FD" w:rsidP="001B21FD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12700</wp:posOffset>
            </wp:positionV>
            <wp:extent cx="1276350" cy="1209675"/>
            <wp:effectExtent l="19050" t="0" r="0" b="0"/>
            <wp:wrapSquare wrapText="bothSides"/>
            <wp:docPr id="6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   </w:t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1B21FD" w:rsidRDefault="001B21FD" w:rsidP="001B21FD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CÂMARA DE VEREADORES DE MAJOR VIEIRA</w:t>
      </w:r>
    </w:p>
    <w:p w:rsidR="001B21FD" w:rsidRDefault="001B21FD" w:rsidP="001B21FD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 xml:space="preserve">   E-m</w:t>
      </w:r>
      <w:r>
        <w:rPr>
          <w:rFonts w:ascii="Cambria" w:hAnsi="Cambria"/>
          <w:szCs w:val="24"/>
        </w:rPr>
        <w:t>a</w:t>
      </w:r>
      <w:r>
        <w:rPr>
          <w:rFonts w:ascii="Cambria" w:hAnsi="Cambria"/>
          <w:b/>
          <w:szCs w:val="24"/>
        </w:rPr>
        <w:t xml:space="preserve">il: </w:t>
      </w:r>
      <w:hyperlink r:id="rId5" w:history="1">
        <w:r>
          <w:rPr>
            <w:rStyle w:val="Hyperlink"/>
            <w:rFonts w:ascii="Cambria" w:eastAsia="Calibri" w:hAnsi="Cambria"/>
            <w:b/>
            <w:szCs w:val="24"/>
          </w:rPr>
          <w:t>camaramvsc@yahoo.com.br</w:t>
        </w:r>
      </w:hyperlink>
    </w:p>
    <w:p w:rsidR="001B21FD" w:rsidRDefault="001B21FD" w:rsidP="001B21FD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fone: 47 3655-1130 </w:t>
      </w:r>
    </w:p>
    <w:p w:rsidR="001B21FD" w:rsidRDefault="001B21FD" w:rsidP="001B21FD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Rua: João Florentino de Sousa nº 688</w:t>
      </w:r>
    </w:p>
    <w:p w:rsidR="001B21FD" w:rsidRDefault="001B21FD" w:rsidP="001B21FD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CNPJ.: 83.528.638/0001-27       </w:t>
      </w:r>
    </w:p>
    <w:p w:rsidR="001B21FD" w:rsidRDefault="001B21FD" w:rsidP="001B21FD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</w:p>
    <w:p w:rsidR="001B21FD" w:rsidRDefault="001B21FD" w:rsidP="001B21FD">
      <w:pPr>
        <w:rPr>
          <w:rFonts w:ascii="Lucida Fax" w:hAnsi="Lucida Fax"/>
        </w:rPr>
      </w:pPr>
      <w:r>
        <w:rPr>
          <w:rFonts w:ascii="Lucida Fax" w:hAnsi="Lucida Fax"/>
        </w:rPr>
        <w:t>PROCESSO LEGISLATIVO PROJETO DE LEI</w:t>
      </w:r>
      <w:proofErr w:type="gramStart"/>
      <w:r>
        <w:rPr>
          <w:rFonts w:ascii="Lucida Fax" w:hAnsi="Lucida Fax"/>
        </w:rPr>
        <w:t xml:space="preserve">  </w:t>
      </w:r>
      <w:proofErr w:type="gramEnd"/>
      <w:r>
        <w:rPr>
          <w:rFonts w:ascii="Lucida Fax" w:hAnsi="Lucida Fax"/>
        </w:rPr>
        <w:t xml:space="preserve">Nº 049/2017 de 22 de setembro  de 2017. </w:t>
      </w:r>
    </w:p>
    <w:p w:rsidR="001B21FD" w:rsidRDefault="001B21FD" w:rsidP="001B21FD">
      <w:pPr>
        <w:spacing w:line="360" w:lineRule="auto"/>
        <w:rPr>
          <w:rFonts w:ascii="Lucida Fax" w:hAnsi="Lucida Fax"/>
          <w:b/>
        </w:rPr>
      </w:pPr>
      <w:r>
        <w:rPr>
          <w:rFonts w:ascii="Lucida Fax" w:hAnsi="Lucida Fax"/>
          <w:b/>
        </w:rPr>
        <w:t>EMENTA:</w:t>
      </w:r>
      <w:proofErr w:type="gramStart"/>
      <w:r>
        <w:rPr>
          <w:rFonts w:ascii="Lucida Fax" w:hAnsi="Lucida Fax"/>
          <w:b/>
        </w:rPr>
        <w:t xml:space="preserve">  </w:t>
      </w:r>
      <w:proofErr w:type="gramEnd"/>
      <w:r>
        <w:rPr>
          <w:rFonts w:ascii="Lucida Fax" w:hAnsi="Lucida Fax"/>
          <w:b/>
        </w:rPr>
        <w:t>“Altera Carga Horária do Cargo Efetivo de  Assistente Social e Salário Base dos Cargos de Assistente Social, Criados pela Lei Complementar Municipal  nº 042 de 10 de Março de 2014.”.</w:t>
      </w:r>
    </w:p>
    <w:p w:rsidR="001B21FD" w:rsidRDefault="001B21FD" w:rsidP="001B21FD">
      <w:pPr>
        <w:spacing w:line="360" w:lineRule="auto"/>
        <w:rPr>
          <w:rFonts w:ascii="Lucida Fax" w:hAnsi="Lucida Fax"/>
          <w:b/>
        </w:rPr>
      </w:pPr>
    </w:p>
    <w:p w:rsidR="001B21FD" w:rsidRDefault="001B21FD" w:rsidP="001B21FD">
      <w:pPr>
        <w:rPr>
          <w:rFonts w:ascii="Lucida Fax" w:hAnsi="Lucida Fax"/>
        </w:rPr>
      </w:pPr>
      <w:r>
        <w:rPr>
          <w:rFonts w:ascii="Lucida Fax" w:hAnsi="Lucida Fax"/>
          <w:b/>
        </w:rPr>
        <w:t xml:space="preserve">EMENDA MODIFICATIVA Nº 001 (modificativa) </w:t>
      </w:r>
    </w:p>
    <w:p w:rsidR="001B21FD" w:rsidRDefault="001B21FD" w:rsidP="001B21FD">
      <w:pPr>
        <w:rPr>
          <w:rFonts w:ascii="Lucida Fax" w:hAnsi="Lucida Fax"/>
        </w:rPr>
      </w:pPr>
    </w:p>
    <w:p w:rsidR="001B21FD" w:rsidRDefault="001B21FD" w:rsidP="001B21FD">
      <w:pPr>
        <w:rPr>
          <w:rFonts w:ascii="Lucida Fax" w:hAnsi="Lucida Fax"/>
        </w:rPr>
      </w:pPr>
      <w:r>
        <w:rPr>
          <w:rFonts w:ascii="Lucida Fax" w:hAnsi="Lucida Fax"/>
        </w:rPr>
        <w:t>Autoria:</w:t>
      </w:r>
      <w:proofErr w:type="gramStart"/>
      <w:r>
        <w:rPr>
          <w:rFonts w:ascii="Lucida Fax" w:hAnsi="Lucida Fax"/>
        </w:rPr>
        <w:t xml:space="preserve">  </w:t>
      </w:r>
      <w:proofErr w:type="gramEnd"/>
      <w:r>
        <w:rPr>
          <w:rFonts w:ascii="Lucida Fax" w:hAnsi="Lucida Fax"/>
        </w:rPr>
        <w:t xml:space="preserve">Comissão de  Constituição, Justiça e Redação </w:t>
      </w:r>
    </w:p>
    <w:p w:rsidR="001B21FD" w:rsidRDefault="001B21FD" w:rsidP="001B21FD">
      <w:pPr>
        <w:rPr>
          <w:rFonts w:ascii="Lucida Fax" w:hAnsi="Lucida Fax"/>
        </w:rPr>
      </w:pPr>
    </w:p>
    <w:p w:rsidR="001B21FD" w:rsidRDefault="001B21FD" w:rsidP="001B21FD">
      <w:pPr>
        <w:rPr>
          <w:rFonts w:ascii="Lucida Fax" w:hAnsi="Lucida Fax"/>
        </w:rPr>
      </w:pPr>
      <w:r>
        <w:rPr>
          <w:rFonts w:ascii="Lucida Fax" w:hAnsi="Lucida Fax"/>
        </w:rPr>
        <w:t>Altera</w:t>
      </w:r>
      <w:proofErr w:type="gramStart"/>
      <w:r>
        <w:rPr>
          <w:rFonts w:ascii="Lucida Fax" w:hAnsi="Lucida Fax"/>
        </w:rPr>
        <w:t xml:space="preserve">   </w:t>
      </w:r>
      <w:proofErr w:type="gramEnd"/>
      <w:r>
        <w:rPr>
          <w:rFonts w:ascii="Lucida Fax" w:hAnsi="Lucida Fax"/>
        </w:rPr>
        <w:t>a Epígrafe e  o preâmbulo  do projeto de lei.</w:t>
      </w:r>
      <w:r>
        <w:rPr>
          <w:rFonts w:ascii="Lucida Fax" w:hAnsi="Lucida Fax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20"/>
      </w:tblGrid>
      <w:tr w:rsidR="001B21FD" w:rsidTr="0049002A">
        <w:trPr>
          <w:trHeight w:val="1380"/>
        </w:trPr>
        <w:tc>
          <w:tcPr>
            <w:tcW w:w="8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1FD" w:rsidRDefault="001B21FD" w:rsidP="0049002A">
            <w:pPr>
              <w:jc w:val="both"/>
              <w:rPr>
                <w:rFonts w:ascii="Lucida Fax" w:hAnsi="Lucida Fax"/>
              </w:rPr>
            </w:pPr>
            <w:r>
              <w:rPr>
                <w:rFonts w:ascii="Lucida Fax" w:hAnsi="Lucida Fax"/>
                <w:u w:val="single"/>
              </w:rPr>
              <w:t>Descrição</w:t>
            </w:r>
            <w:r>
              <w:rPr>
                <w:rFonts w:ascii="Lucida Fax" w:hAnsi="Lucida Fax"/>
              </w:rPr>
              <w:t>.</w:t>
            </w:r>
          </w:p>
          <w:p w:rsidR="001B21FD" w:rsidRDefault="001B21FD" w:rsidP="0049002A">
            <w:pPr>
              <w:jc w:val="both"/>
              <w:rPr>
                <w:rFonts w:ascii="Lucida Fax" w:hAnsi="Lucida Fax"/>
              </w:rPr>
            </w:pPr>
            <w:r w:rsidRPr="001B21FD">
              <w:rPr>
                <w:rFonts w:ascii="Lucida Fax" w:hAnsi="Lucida Fax"/>
                <w:b/>
              </w:rPr>
              <w:t>EPIGRAFE</w:t>
            </w:r>
            <w:r>
              <w:rPr>
                <w:rFonts w:ascii="Lucida Fax" w:hAnsi="Lucida Fax"/>
              </w:rPr>
              <w:t>:</w:t>
            </w:r>
            <w:proofErr w:type="gramStart"/>
            <w:r>
              <w:rPr>
                <w:rFonts w:ascii="Lucida Fax" w:hAnsi="Lucida Fax"/>
              </w:rPr>
              <w:t xml:space="preserve">    </w:t>
            </w:r>
            <w:proofErr w:type="gramEnd"/>
            <w:r>
              <w:rPr>
                <w:rFonts w:ascii="Lucida Fax" w:hAnsi="Lucida Fax"/>
              </w:rPr>
              <w:t>Projeto de Lei Complementar nº 15/2017.</w:t>
            </w:r>
          </w:p>
          <w:p w:rsidR="001B21FD" w:rsidRDefault="001B21FD" w:rsidP="0049002A">
            <w:pPr>
              <w:jc w:val="both"/>
              <w:rPr>
                <w:rFonts w:ascii="Lucida Fax" w:hAnsi="Lucida Fax"/>
              </w:rPr>
            </w:pPr>
            <w:r w:rsidRPr="00D605A6">
              <w:rPr>
                <w:rFonts w:ascii="Lucida Fax" w:hAnsi="Lucida Fax"/>
                <w:b/>
              </w:rPr>
              <w:t>PREÂMBULO</w:t>
            </w:r>
            <w:r>
              <w:rPr>
                <w:rFonts w:ascii="Lucida Fax" w:hAnsi="Lucida Fax"/>
              </w:rPr>
              <w:t>:</w:t>
            </w:r>
            <w:proofErr w:type="gramStart"/>
            <w:r>
              <w:rPr>
                <w:rFonts w:ascii="Lucida Fax" w:hAnsi="Lucida Fax"/>
              </w:rPr>
              <w:t xml:space="preserve">  </w:t>
            </w:r>
            <w:proofErr w:type="gramEnd"/>
            <w:r>
              <w:rPr>
                <w:rFonts w:ascii="Lucida Fax" w:hAnsi="Lucida Fax"/>
              </w:rPr>
              <w:t xml:space="preserve">O Povo do  Município de Major Vieira, por seus representantes na Câmara de Vereadores aprovou, e eu, ORILDO ANTONIO SEVERGNINI, Prefeito Municipal, em seu nome, sanciono a seguinte </w:t>
            </w:r>
            <w:r w:rsidRPr="00D605A6">
              <w:rPr>
                <w:rFonts w:ascii="Lucida Fax" w:hAnsi="Lucida Fax"/>
                <w:b/>
              </w:rPr>
              <w:t>LEI COMPLEMENTAR</w:t>
            </w:r>
            <w:r>
              <w:rPr>
                <w:rFonts w:ascii="Lucida Fax" w:hAnsi="Lucida Fax"/>
              </w:rPr>
              <w:t xml:space="preserve">  </w:t>
            </w:r>
          </w:p>
        </w:tc>
      </w:tr>
    </w:tbl>
    <w:p w:rsidR="001B21FD" w:rsidRDefault="001B21FD" w:rsidP="001B21FD">
      <w:pPr>
        <w:rPr>
          <w:rFonts w:ascii="Lucida Fax" w:hAnsi="Lucida Fa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1"/>
        <w:gridCol w:w="2881"/>
        <w:gridCol w:w="2882"/>
      </w:tblGrid>
      <w:tr w:rsidR="001B21FD" w:rsidTr="0049002A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D" w:rsidRDefault="001B21FD" w:rsidP="0049002A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AUTORIA</w:t>
            </w:r>
          </w:p>
          <w:p w:rsidR="001B21FD" w:rsidRPr="00434BC3" w:rsidRDefault="001B21FD" w:rsidP="0049002A">
            <w:pPr>
              <w:spacing w:after="0"/>
              <w:rPr>
                <w:rFonts w:ascii="Lucida Fax" w:hAnsi="Lucida Fax"/>
                <w:b/>
                <w:sz w:val="18"/>
                <w:szCs w:val="18"/>
              </w:rPr>
            </w:pPr>
            <w:r w:rsidRPr="00434BC3">
              <w:rPr>
                <w:rFonts w:ascii="Lucida Fax" w:hAnsi="Lucida Fax"/>
                <w:b/>
                <w:sz w:val="18"/>
                <w:szCs w:val="18"/>
              </w:rPr>
              <w:t xml:space="preserve">Comissão de Constituição, Justiça e Redação   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D" w:rsidRDefault="001B21FD" w:rsidP="0049002A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ASSINATURA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D" w:rsidRDefault="001B21FD" w:rsidP="0049002A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DATA</w:t>
            </w:r>
          </w:p>
          <w:p w:rsidR="001B21FD" w:rsidRDefault="001B21FD" w:rsidP="0049002A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 xml:space="preserve">28/09/2017. </w:t>
            </w:r>
          </w:p>
        </w:tc>
      </w:tr>
    </w:tbl>
    <w:p w:rsidR="001B21FD" w:rsidRDefault="001B21FD" w:rsidP="001B21FD">
      <w:pPr>
        <w:rPr>
          <w:rFonts w:ascii="Lucida Fax" w:hAnsi="Lucida Fax"/>
        </w:rPr>
      </w:pPr>
    </w:p>
    <w:p w:rsidR="001B21FD" w:rsidRDefault="001B21FD" w:rsidP="001B21FD"/>
    <w:p w:rsidR="001B21FD" w:rsidRDefault="001B21FD" w:rsidP="001B21FD"/>
    <w:p w:rsidR="001B21FD" w:rsidRDefault="001B21FD" w:rsidP="00625742">
      <w:pPr>
        <w:jc w:val="both"/>
        <w:rPr>
          <w:rFonts w:ascii="Cambria" w:hAnsi="Cambria"/>
          <w:sz w:val="24"/>
          <w:szCs w:val="24"/>
        </w:rPr>
      </w:pPr>
    </w:p>
    <w:sectPr w:rsidR="001B21FD" w:rsidSect="007339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characterSpacingControl w:val="doNotCompress"/>
  <w:compat/>
  <w:rsids>
    <w:rsidRoot w:val="00702008"/>
    <w:rsid w:val="001B21FD"/>
    <w:rsid w:val="00625742"/>
    <w:rsid w:val="00661023"/>
    <w:rsid w:val="00702008"/>
    <w:rsid w:val="00733910"/>
    <w:rsid w:val="00B61A99"/>
    <w:rsid w:val="00C23D73"/>
    <w:rsid w:val="00F91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74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625742"/>
    <w:rPr>
      <w:color w:val="0000FF"/>
      <w:u w:val="single"/>
    </w:rPr>
  </w:style>
  <w:style w:type="paragraph" w:customStyle="1" w:styleId="Textopadro">
    <w:name w:val="Texto padrão"/>
    <w:basedOn w:val="Normal"/>
    <w:rsid w:val="00625742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02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mvsc@yahoo.com.br" TargetMode="Externa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EMENDAS%20n&#186;00-0000%20(MODELO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EMENDAS nº00-0000 (MODELO)</Template>
  <TotalTime>5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Links>
    <vt:vector size="6" baseType="variant">
      <vt:variant>
        <vt:i4>5439532</vt:i4>
      </vt:variant>
      <vt:variant>
        <vt:i4>0</vt:i4>
      </vt:variant>
      <vt:variant>
        <vt:i4>0</vt:i4>
      </vt:variant>
      <vt:variant>
        <vt:i4>5</vt:i4>
      </vt:variant>
      <vt:variant>
        <vt:lpwstr>mailto:camaramvsc@yahoo.com.br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2017-09-28T19:20:00Z</cp:lastPrinted>
  <dcterms:created xsi:type="dcterms:W3CDTF">2017-09-28T19:09:00Z</dcterms:created>
  <dcterms:modified xsi:type="dcterms:W3CDTF">2017-09-28T19:22:00Z</dcterms:modified>
</cp:coreProperties>
</file>